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主要中央表格版面配置"/>
      </w:tblPr>
      <w:tblGrid>
        <w:gridCol w:w="3784"/>
        <w:gridCol w:w="6738"/>
      </w:tblGrid>
      <w:tr w:rsidR="002C2CDD" w:rsidRPr="00442E7E" w14:paraId="4540E182" w14:textId="77777777" w:rsidTr="007D34A3">
        <w:tc>
          <w:tcPr>
            <w:tcW w:w="3784" w:type="dxa"/>
            <w:tcMar>
              <w:top w:w="504" w:type="dxa"/>
              <w:right w:w="720" w:type="dxa"/>
            </w:tcMar>
          </w:tcPr>
          <w:p w14:paraId="0FC2351A" w14:textId="188D0A40" w:rsidR="00523479" w:rsidRPr="00442E7E" w:rsidRDefault="007D5154" w:rsidP="00C373F6">
            <w:pPr>
              <w:pStyle w:val="ab"/>
              <w:shd w:val="clear" w:color="auto" w:fill="FBE4D5" w:themeFill="accent2" w:themeFillTint="33"/>
              <w:spacing w:after="1280" w:line="192" w:lineRule="auto"/>
              <w:rPr>
                <w:lang w:eastAsia="zh-TW"/>
              </w:rPr>
            </w:pPr>
            <w:bookmarkStart w:id="0" w:name="_GoBack"/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4CDA4" wp14:editId="557C48F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-316230</wp:posOffset>
                      </wp:positionV>
                      <wp:extent cx="1476375" cy="1842135"/>
                      <wp:effectExtent l="0" t="0" r="28575" b="24765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8421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26668" id="矩形: 圓角 3" o:spid="_x0000_s1026" style="position:absolute;margin-left:9.65pt;margin-top:-24.9pt;width:116.2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" fillcolor="white [3212]" strokecolor="#2f5496 [2408]">
                      <v:stroke dashstyle="longDash" joinstyle="miter"/>
                    </v:roundrect>
                  </w:pict>
                </mc:Fallback>
              </mc:AlternateContent>
            </w:r>
            <w:bookmarkEnd w:id="0"/>
            <w:r w:rsidR="00C373F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9A1904B" wp14:editId="708DF7C5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-95885</wp:posOffset>
                      </wp:positionV>
                      <wp:extent cx="5334000" cy="1005840"/>
                      <wp:effectExtent l="0" t="0" r="0" b="3810"/>
                      <wp:wrapNone/>
                      <wp:docPr id="43" name="紅色矩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59106" id="紅色矩形" o:spid="_x0000_s1026" style="position:absolute;margin-left:89.15pt;margin-top:-7.55pt;width:420pt;height:7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" fillcolor="#2f5496 [2408]" stroked="f" strokeweight="1pt"/>
                  </w:pict>
                </mc:Fallback>
              </mc:AlternateContent>
            </w:r>
          </w:p>
          <w:p w14:paraId="3D1D9792" w14:textId="0CB78BEE" w:rsidR="002C2CDD" w:rsidRDefault="004E63C0" w:rsidP="007569C1">
            <w:pPr>
              <w:pStyle w:val="3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基本資料</w:t>
            </w:r>
          </w:p>
          <w:p w14:paraId="7294A805" w14:textId="3D2584A6" w:rsidR="00C373F6" w:rsidRPr="007D34A3" w:rsidRDefault="00C373F6" w:rsidP="00C373F6">
            <w:pPr>
              <w:rPr>
                <w:b/>
                <w:lang w:eastAsia="zh-TW"/>
              </w:rPr>
            </w:pPr>
            <w:r w:rsidRPr="007D34A3">
              <w:rPr>
                <w:rFonts w:hint="eastAsia"/>
                <w:b/>
                <w:lang w:eastAsia="zh-TW"/>
              </w:rPr>
              <w:t>M</w:t>
            </w:r>
            <w:r w:rsidRPr="007D34A3">
              <w:rPr>
                <w:b/>
                <w:lang w:eastAsia="zh-TW"/>
              </w:rPr>
              <w:t>BTI:</w:t>
            </w:r>
          </w:p>
          <w:p w14:paraId="55AD92E7" w14:textId="1E668FF0" w:rsidR="004E63C0" w:rsidRPr="007D34A3" w:rsidRDefault="00C373F6" w:rsidP="00C373F6">
            <w:pPr>
              <w:rPr>
                <w:b/>
                <w:lang w:eastAsia="zh-TW"/>
              </w:rPr>
            </w:pPr>
            <w:r w:rsidRPr="007D34A3">
              <w:rPr>
                <w:rFonts w:hint="eastAsia"/>
                <w:b/>
                <w:lang w:eastAsia="zh-TW"/>
              </w:rPr>
              <w:t>出生年月日:</w:t>
            </w:r>
          </w:p>
          <w:p w14:paraId="5FACA335" w14:textId="03BDE971" w:rsidR="007D34A3" w:rsidRDefault="007D34A3" w:rsidP="00C373F6">
            <w:pPr>
              <w:rPr>
                <w:lang w:eastAsia="zh-TW"/>
              </w:rPr>
            </w:pPr>
            <w:r w:rsidRPr="007D34A3">
              <w:rPr>
                <w:rFonts w:hint="eastAsia"/>
                <w:lang w:eastAsia="zh-TW"/>
              </w:rPr>
              <w:t>聯絡電話</w:t>
            </w:r>
            <w:r>
              <w:rPr>
                <w:rFonts w:hint="eastAsia"/>
                <w:lang w:eastAsia="zh-TW"/>
              </w:rPr>
              <w:t>:</w:t>
            </w:r>
          </w:p>
          <w:p w14:paraId="27B15218" w14:textId="0E73018B" w:rsidR="007D34A3" w:rsidRDefault="007D34A3" w:rsidP="00C373F6">
            <w:pPr>
              <w:rPr>
                <w:lang w:eastAsia="zh-TW"/>
              </w:rPr>
            </w:pPr>
            <w:r w:rsidRPr="007D34A3">
              <w:rPr>
                <w:rFonts w:hint="eastAsia"/>
                <w:lang w:eastAsia="zh-TW"/>
              </w:rPr>
              <w:t>性</w:t>
            </w:r>
            <w:r w:rsidRPr="007D34A3">
              <w:rPr>
                <w:lang w:eastAsia="zh-TW"/>
              </w:rPr>
              <w:t xml:space="preserve">    別</w:t>
            </w:r>
            <w:r>
              <w:rPr>
                <w:lang w:eastAsia="zh-TW"/>
              </w:rPr>
              <w:t>:</w:t>
            </w:r>
          </w:p>
          <w:p w14:paraId="6D0EF827" w14:textId="5F27791F" w:rsidR="007D34A3" w:rsidRDefault="007D34A3" w:rsidP="00C373F6">
            <w:pPr>
              <w:rPr>
                <w:lang w:eastAsia="zh-TW"/>
              </w:rPr>
            </w:pPr>
            <w:r w:rsidRPr="007D34A3">
              <w:rPr>
                <w:rFonts w:hint="eastAsia"/>
                <w:lang w:eastAsia="zh-TW"/>
              </w:rPr>
              <w:t>聯絡電話</w:t>
            </w:r>
            <w:r>
              <w:rPr>
                <w:rFonts w:hint="eastAsia"/>
                <w:lang w:eastAsia="zh-TW"/>
              </w:rPr>
              <w:t>:</w:t>
            </w:r>
          </w:p>
          <w:p w14:paraId="73552C1F" w14:textId="29EC0C5A" w:rsidR="004E63C0" w:rsidRPr="00442E7E" w:rsidRDefault="007D34A3" w:rsidP="007D34A3">
            <w:pPr>
              <w:rPr>
                <w:lang w:eastAsia="zh-TW"/>
              </w:rPr>
            </w:pPr>
            <w:r w:rsidRPr="007D34A3">
              <w:rPr>
                <w:rFonts w:hint="eastAsia"/>
                <w:lang w:eastAsia="zh-TW"/>
              </w:rPr>
              <w:t>通訊地址</w:t>
            </w:r>
            <w:r>
              <w:rPr>
                <w:rFonts w:hint="eastAsia"/>
                <w:lang w:eastAsia="zh-TW"/>
              </w:rPr>
              <w:t>:</w:t>
            </w:r>
          </w:p>
          <w:p w14:paraId="3C9CA4FF" w14:textId="57D79B62" w:rsidR="004E63C0" w:rsidRPr="00442E7E" w:rsidRDefault="002306A7" w:rsidP="004E63C0">
            <w:pPr>
              <w:pStyle w:val="31"/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目標："/>
                <w:tag w:val="應徵職務："/>
                <w:id w:val="319159961"/>
                <w:placeholder>
                  <w:docPart w:val="14DA6994B7894454B61B83445A95D8AD"/>
                </w:placeholder>
                <w:temporary/>
                <w:showingPlcHdr/>
                <w15:appearance w15:val="hidden"/>
              </w:sdtPr>
              <w:sdtEndPr/>
              <w:sdtContent>
                <w:r w:rsidR="004E63C0" w:rsidRPr="00442E7E">
                  <w:rPr>
                    <w:lang w:val="zh-TW" w:eastAsia="zh-TW" w:bidi="zh-TW"/>
                  </w:rPr>
                  <w:t>應徵職務</w:t>
                </w:r>
              </w:sdtContent>
            </w:sdt>
          </w:p>
          <w:p w14:paraId="7A66C42F" w14:textId="7D854357" w:rsidR="007D34A3" w:rsidRPr="007D34A3" w:rsidRDefault="007D34A3" w:rsidP="007D34A3">
            <w:pPr>
              <w:rPr>
                <w:lang w:eastAsia="zh-TW"/>
              </w:rPr>
            </w:pPr>
          </w:p>
          <w:p w14:paraId="14BE3EBC" w14:textId="77777777" w:rsidR="00741125" w:rsidRDefault="00741125" w:rsidP="004E63C0">
            <w:pPr>
              <w:rPr>
                <w:lang w:eastAsia="zh-TW"/>
              </w:rPr>
            </w:pPr>
          </w:p>
          <w:p w14:paraId="02E22894" w14:textId="77777777" w:rsidR="007D34A3" w:rsidRPr="007D34A3" w:rsidRDefault="007D34A3" w:rsidP="007D34A3">
            <w:pPr>
              <w:pStyle w:val="31"/>
              <w:rPr>
                <w:rFonts w:ascii="微軟正黑體" w:eastAsia="微軟正黑體" w:hAnsi="微軟正黑體" w:cs="Times New Roman"/>
                <w:b w:val="0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外語與O</w:t>
            </w:r>
            <w:r w:rsidRPr="007D34A3">
              <w:rPr>
                <w:rFonts w:ascii="微軟正黑體" w:eastAsia="微軟正黑體" w:hAnsi="微軟正黑體"/>
                <w:lang w:eastAsia="zh-TW"/>
              </w:rPr>
              <w:t>FFICE</w:t>
            </w:r>
            <w:r w:rsidRPr="007D34A3">
              <w:rPr>
                <w:rFonts w:ascii="微軟正黑體" w:eastAsia="微軟正黑體" w:hAnsi="微軟正黑體" w:hint="eastAsia"/>
                <w:lang w:eastAsia="zh-TW"/>
              </w:rPr>
              <w:t>能力</w:t>
            </w:r>
            <w:r w:rsidRPr="007D34A3">
              <w:rPr>
                <w:rFonts w:ascii="微軟正黑體" w:eastAsia="微軟正黑體" w:hAnsi="微軟正黑體" w:cs="Times New Roman"/>
                <w:b w:val="0"/>
                <w:sz w:val="20"/>
                <w:szCs w:val="20"/>
                <w:lang w:eastAsia="zh-TW"/>
              </w:rPr>
              <w:t>(</w:t>
            </w:r>
            <w:r w:rsidRPr="007D34A3">
              <w:rPr>
                <w:rFonts w:ascii="微軟正黑體" w:eastAsia="微軟正黑體" w:hAnsi="微軟正黑體" w:cs="Times New Roman"/>
                <w:b w:val="0"/>
                <w:sz w:val="20"/>
                <w:szCs w:val="20"/>
              </w:rPr>
              <w:t>略懂</w:t>
            </w:r>
            <w:r w:rsidRPr="007D34A3">
              <w:rPr>
                <w:rFonts w:ascii="微軟正黑體" w:eastAsia="微軟正黑體" w:hAnsi="微軟正黑體" w:cs="Segoe UI Symbol"/>
                <w:b w:val="0"/>
                <w:sz w:val="20"/>
                <w:szCs w:val="20"/>
                <w:lang w:eastAsia="zh-TW"/>
              </w:rPr>
              <w:t>★</w:t>
            </w:r>
            <w:r w:rsidRPr="007D34A3">
              <w:rPr>
                <w:rFonts w:ascii="微軟正黑體" w:eastAsia="微軟正黑體" w:hAnsi="微軟正黑體" w:cs="Times New Roman"/>
                <w:b w:val="0"/>
                <w:sz w:val="20"/>
                <w:szCs w:val="20"/>
              </w:rPr>
              <w:t>普通</w:t>
            </w:r>
            <w:r w:rsidRPr="007D34A3">
              <w:rPr>
                <w:rFonts w:ascii="微軟正黑體" w:eastAsia="微軟正黑體" w:hAnsi="微軟正黑體" w:cs="Segoe UI Symbol"/>
                <w:b w:val="0"/>
                <w:sz w:val="20"/>
                <w:szCs w:val="20"/>
                <w:lang w:eastAsia="zh-TW"/>
              </w:rPr>
              <w:t>★★</w:t>
            </w:r>
            <w:r w:rsidRPr="007D34A3">
              <w:rPr>
                <w:rFonts w:ascii="微軟正黑體" w:eastAsia="微軟正黑體" w:hAnsi="微軟正黑體" w:cs="Times New Roman"/>
                <w:b w:val="0"/>
                <w:sz w:val="20"/>
                <w:szCs w:val="20"/>
              </w:rPr>
              <w:t>精通</w:t>
            </w:r>
            <w:r w:rsidRPr="007D34A3">
              <w:rPr>
                <w:rFonts w:ascii="微軟正黑體" w:eastAsia="微軟正黑體" w:hAnsi="微軟正黑體" w:cs="Segoe UI Symbol"/>
                <w:b w:val="0"/>
                <w:sz w:val="20"/>
                <w:szCs w:val="20"/>
                <w:lang w:eastAsia="zh-TW"/>
              </w:rPr>
              <w:t>★★★</w:t>
            </w:r>
            <w:r w:rsidRPr="007D34A3">
              <w:rPr>
                <w:rFonts w:ascii="微軟正黑體" w:eastAsia="微軟正黑體" w:hAnsi="微軟正黑體" w:cs="Times New Roman"/>
                <w:b w:val="0"/>
                <w:sz w:val="20"/>
                <w:szCs w:val="20"/>
              </w:rPr>
              <w:t>)</w:t>
            </w:r>
          </w:p>
          <w:p w14:paraId="393B5742" w14:textId="77777777" w:rsidR="007D34A3" w:rsidRPr="007D34A3" w:rsidRDefault="007D34A3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英文 ★★★</w:t>
            </w:r>
          </w:p>
          <w:p w14:paraId="348F603D" w14:textId="77777777" w:rsidR="007D34A3" w:rsidRPr="007D34A3" w:rsidRDefault="007D34A3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日語★★★</w:t>
            </w:r>
          </w:p>
          <w:p w14:paraId="7B6BC5CB" w14:textId="77777777" w:rsidR="007D34A3" w:rsidRPr="007D34A3" w:rsidRDefault="007D34A3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W</w:t>
            </w:r>
            <w:r w:rsidRPr="007D34A3">
              <w:rPr>
                <w:rFonts w:ascii="微軟正黑體" w:eastAsia="微軟正黑體" w:hAnsi="微軟正黑體"/>
                <w:lang w:eastAsia="zh-TW"/>
              </w:rPr>
              <w:t>ORD</w:t>
            </w:r>
            <w:r w:rsidRPr="007D34A3">
              <w:rPr>
                <w:rFonts w:ascii="微軟正黑體" w:eastAsia="微軟正黑體" w:hAnsi="微軟正黑體" w:hint="eastAsia"/>
                <w:lang w:eastAsia="zh-TW"/>
              </w:rPr>
              <w:t>★★★</w:t>
            </w:r>
          </w:p>
          <w:p w14:paraId="70900171" w14:textId="77777777" w:rsidR="007D34A3" w:rsidRPr="007D34A3" w:rsidRDefault="007D34A3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P</w:t>
            </w:r>
            <w:r w:rsidRPr="007D34A3">
              <w:rPr>
                <w:rFonts w:ascii="微軟正黑體" w:eastAsia="微軟正黑體" w:hAnsi="微軟正黑體"/>
                <w:lang w:eastAsia="zh-TW"/>
              </w:rPr>
              <w:t>OWERPOINT</w:t>
            </w:r>
            <w:r w:rsidRPr="007D34A3">
              <w:rPr>
                <w:rFonts w:ascii="微軟正黑體" w:eastAsia="微軟正黑體" w:hAnsi="微軟正黑體" w:hint="eastAsia"/>
                <w:lang w:eastAsia="zh-TW"/>
              </w:rPr>
              <w:t>★★★</w:t>
            </w:r>
          </w:p>
          <w:p w14:paraId="5F944043" w14:textId="77777777" w:rsidR="007D34A3" w:rsidRPr="007D34A3" w:rsidRDefault="007D34A3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E</w:t>
            </w:r>
            <w:r w:rsidRPr="007D34A3">
              <w:rPr>
                <w:rFonts w:ascii="微軟正黑體" w:eastAsia="微軟正黑體" w:hAnsi="微軟正黑體"/>
                <w:lang w:eastAsia="zh-TW"/>
              </w:rPr>
              <w:t>XCEL</w:t>
            </w:r>
            <w:r w:rsidRPr="007D34A3">
              <w:rPr>
                <w:rFonts w:ascii="微軟正黑體" w:eastAsia="微軟正黑體" w:hAnsi="微軟正黑體" w:hint="eastAsia"/>
                <w:lang w:eastAsia="zh-TW"/>
              </w:rPr>
              <w:t>★★★</w:t>
            </w:r>
          </w:p>
          <w:p w14:paraId="09E0477E" w14:textId="77777777" w:rsidR="007D34A3" w:rsidRPr="007D34A3" w:rsidRDefault="007D34A3" w:rsidP="004E63C0">
            <w:pPr>
              <w:rPr>
                <w:lang w:eastAsia="zh-TW"/>
              </w:rPr>
            </w:pPr>
          </w:p>
          <w:p w14:paraId="334C8A57" w14:textId="617969E4" w:rsidR="007D34A3" w:rsidRPr="007D34A3" w:rsidRDefault="007D34A3" w:rsidP="004E63C0">
            <w:pPr>
              <w:rPr>
                <w:lang w:eastAsia="zh-TW"/>
              </w:rPr>
            </w:pPr>
          </w:p>
        </w:tc>
        <w:tc>
          <w:tcPr>
            <w:tcW w:w="6738" w:type="dxa"/>
            <w:tcMar>
              <w:top w:w="504" w:type="dxa"/>
              <w:left w:w="0" w:type="dxa"/>
            </w:tcMar>
          </w:tcPr>
          <w:p w14:paraId="76451CA7" w14:textId="1DCFAE41" w:rsidR="007D34A3" w:rsidRPr="007D34A3" w:rsidRDefault="007D34A3" w:rsidP="007D34A3">
            <w:pPr>
              <w:tabs>
                <w:tab w:val="right" w:pos="5576"/>
              </w:tabs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7D34A3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AAB0021" wp14:editId="3D6F4988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-994410</wp:posOffset>
                  </wp:positionV>
                  <wp:extent cx="1487805" cy="993775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D34A3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姓名</w:t>
            </w:r>
            <w:r w:rsidRPr="007D34A3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ab/>
            </w:r>
          </w:p>
          <w:p w14:paraId="54692D1A" w14:textId="181A5261" w:rsidR="007D34A3" w:rsidRPr="007D34A3" w:rsidRDefault="007D34A3" w:rsidP="007D34A3">
            <w:pPr>
              <w:rPr>
                <w:rFonts w:ascii="微軟正黑體" w:eastAsia="微軟正黑體" w:hAnsi="微軟正黑體"/>
                <w:b/>
                <w:color w:val="FFFFFF" w:themeColor="background1"/>
                <w:sz w:val="24"/>
                <w:szCs w:val="24"/>
              </w:rPr>
            </w:pPr>
            <w:r w:rsidRPr="007D34A3">
              <w:rPr>
                <w:rFonts w:ascii="微軟正黑體" w:eastAsia="微軟正黑體" w:hAnsi="微軟正黑體" w:hint="eastAsia"/>
                <w:b/>
                <w:color w:val="FFFFFF" w:themeColor="background1"/>
                <w:sz w:val="24"/>
                <w:szCs w:val="24"/>
              </w:rPr>
              <w:t>國立澎湖科技大學</w:t>
            </w:r>
            <w:r w:rsidRPr="007D34A3">
              <w:rPr>
                <w:rFonts w:ascii="微軟正黑體" w:eastAsia="微軟正黑體" w:hAnsi="微軟正黑體"/>
                <w:b/>
                <w:color w:val="FFFFFF" w:themeColor="background1"/>
                <w:sz w:val="24"/>
                <w:szCs w:val="24"/>
              </w:rPr>
              <w:t xml:space="preserve"> | 觀光休閒系0年0班</w:t>
            </w:r>
          </w:p>
          <w:p w14:paraId="61F410CA" w14:textId="068D6CB8" w:rsidR="007D34A3" w:rsidRPr="007D34A3" w:rsidRDefault="007D34A3" w:rsidP="007D34A3">
            <w:pPr>
              <w:rPr>
                <w:rFonts w:ascii="微軟正黑體" w:eastAsia="微軟正黑體" w:hAnsi="微軟正黑體"/>
                <w:b/>
                <w:color w:val="FFFFFF" w:themeColor="background1"/>
                <w:sz w:val="24"/>
                <w:szCs w:val="24"/>
              </w:rPr>
            </w:pPr>
            <w:r w:rsidRPr="007D34A3">
              <w:rPr>
                <w:rFonts w:ascii="微軟正黑體" w:eastAsia="微軟正黑體" w:hAnsi="微軟正黑體" w:hint="eastAsia"/>
                <w:b/>
                <w:color w:val="FFFFFF" w:themeColor="background1"/>
                <w:sz w:val="24"/>
                <w:szCs w:val="24"/>
              </w:rPr>
              <w:t>手機</w:t>
            </w:r>
            <w:r w:rsidRPr="007D34A3">
              <w:rPr>
                <w:rFonts w:ascii="微軟正黑體" w:eastAsia="微軟正黑體" w:hAnsi="微軟正黑體"/>
                <w:b/>
                <w:color w:val="FFFFFF" w:themeColor="background1"/>
                <w:sz w:val="24"/>
                <w:szCs w:val="24"/>
              </w:rPr>
              <w:t>09000000  E-MAIL:ASS@EMS.NPU.EDU.TW</w:t>
            </w:r>
          </w:p>
          <w:p w14:paraId="0BBB3F3F" w14:textId="022D502B" w:rsidR="00C373F6" w:rsidRPr="007D34A3" w:rsidRDefault="00C373F6" w:rsidP="00C373F6">
            <w:pPr>
              <w:pStyle w:val="21"/>
              <w:ind w:leftChars="21" w:left="46" w:right="309" w:firstLineChars="44" w:firstLine="97"/>
              <w:jc w:val="left"/>
              <w:rPr>
                <w:rFonts w:ascii="微軟正黑體" w:eastAsia="微軟正黑體" w:hAnsi="微軟正黑體"/>
                <w:color w:val="FF0000"/>
                <w:lang w:eastAsia="zh-TW"/>
              </w:rPr>
            </w:pPr>
          </w:p>
          <w:p w14:paraId="1F693D1E" w14:textId="77777777" w:rsidR="007D34A3" w:rsidRPr="007D34A3" w:rsidRDefault="007D34A3" w:rsidP="00C373F6">
            <w:pPr>
              <w:pStyle w:val="21"/>
              <w:ind w:leftChars="21" w:left="46" w:right="309" w:firstLineChars="44" w:firstLine="97"/>
              <w:jc w:val="left"/>
              <w:rPr>
                <w:rFonts w:ascii="微軟正黑體" w:eastAsia="微軟正黑體" w:hAnsi="微軟正黑體"/>
                <w:color w:val="FF0000"/>
                <w:lang w:eastAsia="zh-TW"/>
              </w:rPr>
            </w:pPr>
          </w:p>
          <w:p w14:paraId="1A06A391" w14:textId="654E5631" w:rsidR="002C2CDD" w:rsidRPr="007D34A3" w:rsidRDefault="002306A7" w:rsidP="007D34A3">
            <w:pPr>
              <w:pStyle w:val="31"/>
              <w:ind w:rightChars="526" w:right="1157"/>
              <w:rPr>
                <w:rFonts w:ascii="微軟正黑體" w:eastAsia="微軟正黑體" w:hAnsi="微軟正黑體"/>
                <w:lang w:eastAsia="zh-TW"/>
              </w:rPr>
            </w:pPr>
            <w:sdt>
              <w:sdtPr>
                <w:rPr>
                  <w:rFonts w:ascii="微軟正黑體" w:eastAsia="微軟正黑體" w:hAnsi="微軟正黑體"/>
                  <w:lang w:eastAsia="zh-TW"/>
                </w:rPr>
                <w:alias w:val="學歷："/>
                <w:tag w:val="學歷："/>
                <w:id w:val="1349516922"/>
                <w:placeholder>
                  <w:docPart w:val="8F3DECE1E1C443F1AAB7733CCD3FB881"/>
                </w:placeholder>
                <w:temporary/>
                <w:showingPlcHdr/>
                <w15:appearance w15:val="hidden"/>
              </w:sdtPr>
              <w:sdtEndPr/>
              <w:sdtContent>
                <w:r w:rsidR="004E63C0" w:rsidRPr="007D34A3">
                  <w:rPr>
                    <w:rFonts w:ascii="微軟正黑體" w:eastAsia="微軟正黑體" w:hAnsi="微軟正黑體"/>
                    <w:lang w:val="zh-TW" w:eastAsia="zh-TW" w:bidi="zh-TW"/>
                  </w:rPr>
                  <w:t>學歷</w:t>
                </w:r>
              </w:sdtContent>
            </w:sdt>
          </w:p>
          <w:p w14:paraId="31F0BF55" w14:textId="77777777" w:rsidR="007D34A3" w:rsidRPr="007D34A3" w:rsidRDefault="002306A7" w:rsidP="007D34A3">
            <w:pPr>
              <w:pStyle w:val="41"/>
              <w:rPr>
                <w:rFonts w:ascii="微軟正黑體" w:eastAsia="微軟正黑體" w:hAnsi="微軟正黑體"/>
                <w:lang w:eastAsia="zh-TW"/>
              </w:rPr>
            </w:pPr>
            <w:sdt>
              <w:sdtPr>
                <w:rPr>
                  <w:rFonts w:ascii="微軟正黑體" w:eastAsia="微軟正黑體" w:hAnsi="微軟正黑體"/>
                  <w:lang w:eastAsia="zh-TW"/>
                </w:rPr>
                <w:alias w:val="輸入學位 1："/>
                <w:tag w:val="輸入學位 1："/>
                <w:id w:val="-1734158975"/>
                <w:placeholder>
                  <w:docPart w:val="6DF42341A07F45DC9DAF1966D4E86FDD"/>
                </w:placeholder>
                <w:temporary/>
                <w:showingPlcHdr/>
                <w15:appearance w15:val="hidden"/>
              </w:sdtPr>
              <w:sdtEndPr/>
              <w:sdtContent>
                <w:r w:rsidR="007D34A3" w:rsidRPr="007D34A3">
                  <w:rPr>
                    <w:rFonts w:ascii="微軟正黑體" w:eastAsia="微軟正黑體" w:hAnsi="微軟正黑體"/>
                    <w:lang w:val="zh-TW" w:eastAsia="zh-TW" w:bidi="zh-TW"/>
                  </w:rPr>
                  <w:t>學位</w:t>
                </w:r>
              </w:sdtContent>
            </w:sdt>
            <w:r w:rsidR="007D34A3" w:rsidRPr="007D34A3">
              <w:rPr>
                <w:rFonts w:ascii="微軟正黑體" w:eastAsia="微軟正黑體" w:hAnsi="微軟正黑體"/>
                <w:lang w:val="zh-TW" w:eastAsia="zh-TW" w:bidi="zh-TW"/>
              </w:rPr>
              <w:t xml:space="preserve"> </w:t>
            </w:r>
            <w:proofErr w:type="gramStart"/>
            <w:r w:rsidR="007D34A3" w:rsidRPr="007D34A3">
              <w:rPr>
                <w:rFonts w:ascii="微軟正黑體" w:eastAsia="微軟正黑體" w:hAnsi="微軟正黑體"/>
                <w:lang w:val="zh-TW" w:eastAsia="zh-TW" w:bidi="zh-TW"/>
              </w:rPr>
              <w:t>•</w:t>
            </w:r>
            <w:proofErr w:type="gramEnd"/>
            <w:r w:rsidR="007D34A3" w:rsidRPr="007D34A3">
              <w:rPr>
                <w:rFonts w:ascii="微軟正黑體" w:eastAsia="微軟正黑體" w:hAnsi="微軟正黑體"/>
                <w:lang w:val="zh-TW" w:eastAsia="zh-TW" w:bidi="zh-TW"/>
              </w:rPr>
              <w:t xml:space="preserve"> </w:t>
            </w:r>
            <w:r w:rsidR="007D34A3" w:rsidRPr="007D34A3">
              <w:rPr>
                <w:rFonts w:ascii="微軟正黑體" w:eastAsia="微軟正黑體" w:hAnsi="微軟正黑體" w:hint="eastAsia"/>
                <w:lang w:eastAsia="zh-TW"/>
              </w:rPr>
              <w:t>畢業年份</w:t>
            </w:r>
            <w:r w:rsidR="007D34A3" w:rsidRPr="007D34A3">
              <w:rPr>
                <w:rFonts w:ascii="微軟正黑體" w:eastAsia="微軟正黑體" w:hAnsi="微軟正黑體"/>
                <w:lang w:val="zh-TW" w:eastAsia="zh-TW" w:bidi="zh-TW"/>
              </w:rPr>
              <w:t xml:space="preserve"> • </w:t>
            </w:r>
            <w:sdt>
              <w:sdtPr>
                <w:rPr>
                  <w:rFonts w:ascii="微軟正黑體" w:eastAsia="微軟正黑體" w:hAnsi="微軟正黑體"/>
                  <w:lang w:eastAsia="zh-TW"/>
                </w:rPr>
                <w:alias w:val="輸入學校："/>
                <w:tag w:val="輸入學校："/>
                <w:id w:val="320700173"/>
                <w:placeholder>
                  <w:docPart w:val="A16A29D6C0B040DD8773038A7A56DA0B"/>
                </w:placeholder>
                <w:temporary/>
                <w:showingPlcHdr/>
                <w15:appearance w15:val="hidden"/>
              </w:sdtPr>
              <w:sdtEndPr/>
              <w:sdtContent>
                <w:r w:rsidR="007D34A3" w:rsidRPr="007D34A3">
                  <w:rPr>
                    <w:rFonts w:ascii="微軟正黑體" w:eastAsia="微軟正黑體" w:hAnsi="微軟正黑體"/>
                    <w:lang w:val="zh-TW" w:eastAsia="zh-TW" w:bidi="zh-TW"/>
                  </w:rPr>
                  <w:t>學校</w:t>
                </w:r>
              </w:sdtContent>
            </w:sdt>
          </w:p>
          <w:p w14:paraId="7BE8F8AA" w14:textId="77777777" w:rsidR="007D34A3" w:rsidRPr="007D34A3" w:rsidRDefault="007D34A3" w:rsidP="007D34A3">
            <w:pPr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高中</w:t>
            </w:r>
            <w:proofErr w:type="gramStart"/>
            <w:r w:rsidRPr="007D34A3">
              <w:rPr>
                <w:rFonts w:ascii="微軟正黑體" w:eastAsia="微軟正黑體" w:hAnsi="微軟正黑體"/>
                <w:lang w:val="zh-TW" w:eastAsia="zh-TW" w:bidi="zh-TW"/>
              </w:rPr>
              <w:t>•</w:t>
            </w:r>
            <w:proofErr w:type="gramEnd"/>
            <w:r w:rsidRPr="007D34A3">
              <w:rPr>
                <w:rFonts w:ascii="微軟正黑體" w:eastAsia="微軟正黑體" w:hAnsi="微軟正黑體" w:hint="eastAsia"/>
                <w:lang w:val="zh-TW" w:eastAsia="zh-TW" w:bidi="zh-TW"/>
              </w:rPr>
              <w:t>2005年</w:t>
            </w:r>
            <w:r w:rsidRPr="007D34A3">
              <w:rPr>
                <w:rFonts w:ascii="微軟正黑體" w:eastAsia="微軟正黑體" w:hAnsi="微軟正黑體"/>
                <w:lang w:val="zh-TW" w:eastAsia="zh-TW" w:bidi="zh-TW"/>
              </w:rPr>
              <w:t>•</w:t>
            </w:r>
            <w:r w:rsidRPr="007D34A3">
              <w:rPr>
                <w:rFonts w:ascii="微軟正黑體" w:eastAsia="微軟正黑體" w:hAnsi="微軟正黑體" w:hint="eastAsia"/>
                <w:lang w:eastAsia="zh-TW"/>
              </w:rPr>
              <w:t>00高中</w:t>
            </w:r>
            <w:r w:rsidRPr="007D34A3">
              <w:rPr>
                <w:rFonts w:ascii="微軟正黑體" w:eastAsia="微軟正黑體" w:hAnsi="微軟正黑體"/>
                <w:lang w:val="zh-TW" w:eastAsia="zh-TW" w:bidi="zh-TW"/>
              </w:rPr>
              <w:t>•</w:t>
            </w:r>
            <w:r w:rsidRPr="007D34A3">
              <w:rPr>
                <w:rFonts w:ascii="微軟正黑體" w:eastAsia="微軟正黑體" w:hAnsi="微軟正黑體" w:hint="eastAsia"/>
                <w:lang w:val="zh-TW" w:eastAsia="zh-TW" w:bidi="zh-TW"/>
              </w:rPr>
              <w:t>科別</w:t>
            </w:r>
          </w:p>
          <w:p w14:paraId="779FE104" w14:textId="6E5FFA53" w:rsidR="002C2CDD" w:rsidRPr="007D34A3" w:rsidRDefault="004E63C0" w:rsidP="007569C1">
            <w:pPr>
              <w:pStyle w:val="3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專長或證照</w:t>
            </w:r>
          </w:p>
          <w:p w14:paraId="1F35D0DD" w14:textId="27BDDE73" w:rsidR="00B316F4" w:rsidRDefault="00B316F4" w:rsidP="007D34A3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專長</w:t>
            </w:r>
            <w:proofErr w:type="gramStart"/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proofErr w:type="gramEnd"/>
          </w:p>
          <w:p w14:paraId="3A0BBA45" w14:textId="2DDF8C35" w:rsidR="00B316F4" w:rsidRPr="00B316F4" w:rsidRDefault="00B316F4" w:rsidP="007D34A3">
            <w:pPr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</w:pP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魔術表演、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主持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舞蹈</w:t>
            </w:r>
          </w:p>
          <w:p w14:paraId="20CD5E1B" w14:textId="2B9C1DF4" w:rsidR="007D34A3" w:rsidRPr="007D34A3" w:rsidRDefault="007D34A3" w:rsidP="007D34A3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b/>
                <w:lang w:eastAsia="zh-TW"/>
              </w:rPr>
              <w:t>專業證照名稱</w:t>
            </w:r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proofErr w:type="gramStart"/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proofErr w:type="gramEnd"/>
            <w:r w:rsidRPr="007D34A3">
              <w:rPr>
                <w:rFonts w:ascii="微軟正黑體" w:eastAsia="微軟正黑體" w:hAnsi="微軟正黑體" w:hint="eastAsia"/>
                <w:b/>
                <w:lang w:eastAsia="zh-TW"/>
              </w:rPr>
              <w:t>證號</w:t>
            </w:r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r w:rsidR="00B316F4"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r w:rsidR="00B316F4">
              <w:rPr>
                <w:rFonts w:ascii="微軟正黑體" w:eastAsia="微軟正黑體" w:hAnsi="微軟正黑體"/>
                <w:b/>
                <w:lang w:eastAsia="zh-TW"/>
              </w:rPr>
              <w:t>級別</w:t>
            </w:r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發照</w:t>
            </w:r>
            <w:r w:rsidRPr="007D34A3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發照日期</w:t>
            </w:r>
          </w:p>
          <w:p w14:paraId="742709AB" w14:textId="77398937" w:rsidR="004E63C0" w:rsidRPr="00B316F4" w:rsidRDefault="00B316F4" w:rsidP="00741125">
            <w:pPr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</w:pP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餐旅服務</w:t>
            </w:r>
            <w:proofErr w:type="gramStart"/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proofErr w:type="gramEnd"/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07704122</w:t>
            </w:r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丙級</w:t>
            </w:r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勞動部</w:t>
            </w:r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114/01/24</w:t>
            </w:r>
          </w:p>
          <w:p w14:paraId="1EE49191" w14:textId="73C51EEE" w:rsidR="007D34A3" w:rsidRPr="00B316F4" w:rsidRDefault="00B316F4" w:rsidP="00741125">
            <w:pPr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</w:pP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汽車駕照</w:t>
            </w:r>
            <w:proofErr w:type="gramStart"/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proofErr w:type="gramEnd"/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X000000000•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澎湖監理站</w:t>
            </w:r>
            <w:r w:rsidRPr="00B316F4">
              <w:rPr>
                <w:rFonts w:ascii="微軟正黑體" w:eastAsia="微軟正黑體" w:hAnsi="微軟正黑體"/>
                <w:b/>
                <w:color w:val="808080" w:themeColor="background1" w:themeShade="80"/>
                <w:lang w:eastAsia="zh-TW"/>
              </w:rPr>
              <w:t>•</w:t>
            </w:r>
            <w:r w:rsidRPr="00B316F4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lang w:eastAsia="zh-TW"/>
              </w:rPr>
              <w:t>114/01/24</w:t>
            </w:r>
          </w:p>
          <w:p w14:paraId="0A71E985" w14:textId="3B634415" w:rsidR="004E63C0" w:rsidRPr="007D34A3" w:rsidRDefault="004E63C0" w:rsidP="004E63C0">
            <w:pPr>
              <w:pStyle w:val="31"/>
              <w:rPr>
                <w:rFonts w:ascii="微軟正黑體" w:eastAsia="微軟正黑體" w:hAnsi="微軟正黑體"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lang w:eastAsia="zh-TW"/>
              </w:rPr>
              <w:t>工作經驗或社團經驗</w:t>
            </w:r>
          </w:p>
          <w:p w14:paraId="15F76757" w14:textId="35AA7B2D" w:rsidR="007D34A3" w:rsidRPr="007D34A3" w:rsidRDefault="007D34A3" w:rsidP="007D34A3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 w:rsidRPr="007D34A3">
              <w:rPr>
                <w:rFonts w:ascii="微軟正黑體" w:eastAsia="微軟正黑體" w:hAnsi="微軟正黑體" w:hint="eastAsia"/>
                <w:b/>
                <w:lang w:eastAsia="zh-TW"/>
              </w:rPr>
              <w:t>職稱</w:t>
            </w:r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proofErr w:type="gramStart"/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>•</w:t>
            </w:r>
            <w:proofErr w:type="gramEnd"/>
            <w:r w:rsidRPr="007D34A3">
              <w:rPr>
                <w:rFonts w:ascii="微軟正黑體" w:eastAsia="微軟正黑體" w:hAnsi="微軟正黑體"/>
                <w:b/>
                <w:lang w:eastAsia="zh-TW"/>
              </w:rPr>
              <w:t xml:space="preserve"> 公司 • 到職日期 – 離職日期</w:t>
            </w:r>
          </w:p>
          <w:p w14:paraId="4B884160" w14:textId="68443700" w:rsidR="00741125" w:rsidRPr="007D34A3" w:rsidRDefault="007D34A3" w:rsidP="007D34A3">
            <w:pPr>
              <w:rPr>
                <w:rFonts w:ascii="微軟正黑體" w:eastAsia="微軟正黑體" w:hAnsi="微軟正黑體"/>
                <w:lang w:eastAsia="zh-TW"/>
              </w:rPr>
            </w:pPr>
            <w:proofErr w:type="gramStart"/>
            <w:r w:rsidRPr="007D34A3">
              <w:rPr>
                <w:rFonts w:ascii="微軟正黑體" w:eastAsia="微軟正黑體" w:hAnsi="微軟正黑體" w:hint="eastAsia"/>
                <w:lang w:eastAsia="zh-TW"/>
              </w:rPr>
              <w:t>請摘述</w:t>
            </w:r>
            <w:proofErr w:type="gramEnd"/>
            <w:r w:rsidRPr="007D34A3">
              <w:rPr>
                <w:rFonts w:ascii="微軟正黑體" w:eastAsia="微軟正黑體" w:hAnsi="微軟正黑體" w:hint="eastAsia"/>
                <w:lang w:eastAsia="zh-TW"/>
              </w:rPr>
              <w:t>您的主要職責、領導經驗以及最重要的成就。只要列出相關內容和能展現您影響力的資料，不需列出所有經歷。</w:t>
            </w:r>
            <w:sdt>
              <w:sdtPr>
                <w:rPr>
                  <w:rFonts w:ascii="微軟正黑體" w:eastAsia="微軟正黑體" w:hAnsi="微軟正黑體"/>
                  <w:lang w:eastAsia="zh-TW"/>
                </w:rPr>
                <w:alias w:val="輸入志工經驗或領導經驗詳細資料："/>
                <w:tag w:val="輸入志工經驗或領導經驗詳細資料："/>
                <w:id w:val="1952504710"/>
                <w:placeholder>
                  <w:docPart w:val="3FA0034D7F054E1AA266DB1E99A8DB65"/>
                </w:placeholder>
                <w:temporary/>
                <w:showingPlcHdr/>
                <w15:appearance w15:val="hidden"/>
              </w:sdtPr>
              <w:sdtEndPr/>
              <w:sdtContent>
                <w:r w:rsidRPr="007D34A3">
                  <w:rPr>
                    <w:rFonts w:ascii="微軟正黑體" w:eastAsia="微軟正黑體" w:hAnsi="微軟正黑體"/>
                    <w:lang w:val="zh-TW" w:eastAsia="zh-TW" w:bidi="zh-TW"/>
                  </w:rPr>
                  <w:t>您曾管理社團小組、主持最喜愛的慈善組織的專案或編輯校刊嗎？請說明相關經歷，展現您在領導方面的能力。</w:t>
                </w:r>
              </w:sdtContent>
            </w:sdt>
          </w:p>
        </w:tc>
      </w:tr>
    </w:tbl>
    <w:p w14:paraId="5119B37A" w14:textId="33F1404F" w:rsidR="004E63C0" w:rsidRDefault="007D34A3" w:rsidP="0018349A">
      <w:pPr>
        <w:pStyle w:val="a7"/>
        <w:rPr>
          <w:lang w:eastAsia="zh-TW"/>
        </w:rPr>
      </w:pPr>
      <w:r>
        <w:rPr>
          <w:b/>
          <w:noProof/>
          <w:color w:val="FFFFFF" w:themeColor="background1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8FF81A3" wp14:editId="3F7B2992">
            <wp:simplePos x="0" y="0"/>
            <wp:positionH relativeFrom="column">
              <wp:posOffset>5132912</wp:posOffset>
            </wp:positionH>
            <wp:positionV relativeFrom="paragraph">
              <wp:posOffset>-137795</wp:posOffset>
            </wp:positionV>
            <wp:extent cx="1485240" cy="9906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PU觀休Logo_組合應用_NP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33" cy="99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127E2E" wp14:editId="451B6218">
            <wp:simplePos x="0" y="0"/>
            <wp:positionH relativeFrom="column">
              <wp:posOffset>5447030</wp:posOffset>
            </wp:positionH>
            <wp:positionV relativeFrom="paragraph">
              <wp:posOffset>-7581265</wp:posOffset>
            </wp:positionV>
            <wp:extent cx="1019175" cy="679752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PU觀休Logo_組合應用_N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501" cy="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EBE34" w14:textId="18815046" w:rsidR="00C373F6" w:rsidRPr="00442E7E" w:rsidRDefault="00C373F6" w:rsidP="00C373F6">
      <w:pPr>
        <w:pStyle w:val="31"/>
        <w:jc w:val="center"/>
        <w:rPr>
          <w:lang w:eastAsia="zh-TW"/>
        </w:rPr>
      </w:pPr>
      <w:r>
        <w:rPr>
          <w:rFonts w:hint="eastAsia"/>
          <w:lang w:eastAsia="zh-TW"/>
        </w:rPr>
        <w:t>自   傳</w:t>
      </w:r>
    </w:p>
    <w:p w14:paraId="38349EB5" w14:textId="46AA308F" w:rsidR="00C373F6" w:rsidRPr="00C373F6" w:rsidRDefault="009051AD" w:rsidP="007D34A3">
      <w:pPr>
        <w:rPr>
          <w:color w:val="FFFFFF" w:themeColor="background1"/>
          <w:lang w:eastAsia="zh-TW"/>
        </w:rPr>
      </w:pPr>
      <w:r>
        <w:rPr>
          <w:lang w:eastAsia="zh-TW"/>
        </w:rPr>
        <w:t xml:space="preserve">請簡述您個人學習歷程 </w:t>
      </w:r>
      <w:sdt>
        <w:sdtPr>
          <w:rPr>
            <w:color w:val="FF0000"/>
            <w:lang w:eastAsia="zh-TW"/>
          </w:rPr>
          <w:alias w:val="輸入您的姓名："/>
          <w:tag w:val="輸入您的姓名："/>
          <w:id w:val="-296147368"/>
          <w:placeholder>
            <w:docPart w:val="0B062DC313E54F7AB0988C76D5040EE5"/>
          </w:placeholder>
          <w15:appearance w15:val="hidden"/>
        </w:sdtPr>
        <w:sdtEndPr>
          <w:rPr>
            <w:color w:val="FFFFFF" w:themeColor="background1"/>
          </w:rPr>
        </w:sdtEndPr>
        <w:sdtContent>
          <w:r w:rsidRPr="007D34A3">
            <w:rPr>
              <w:rFonts w:ascii="微軟正黑體" w:eastAsia="微軟正黑體" w:hAnsi="微軟正黑體" w:hint="eastAsia"/>
              <w:lang w:eastAsia="zh-TW"/>
            </w:rPr>
            <w:t>工作</w:t>
          </w:r>
          <w:r>
            <w:rPr>
              <w:rFonts w:ascii="微軟正黑體" w:eastAsia="微軟正黑體" w:hAnsi="微軟正黑體" w:hint="eastAsia"/>
              <w:lang w:eastAsia="zh-TW"/>
            </w:rPr>
            <w:t xml:space="preserve"> 學習</w:t>
          </w:r>
          <w:r w:rsidRPr="007D34A3">
            <w:rPr>
              <w:rFonts w:ascii="微軟正黑體" w:eastAsia="微軟正黑體" w:hAnsi="微軟正黑體" w:hint="eastAsia"/>
              <w:lang w:eastAsia="zh-TW"/>
            </w:rPr>
            <w:t>經驗</w:t>
          </w:r>
          <w:r>
            <w:rPr>
              <w:rFonts w:ascii="微軟正黑體" w:eastAsia="微軟正黑體" w:hAnsi="微軟正黑體" w:hint="eastAsia"/>
              <w:lang w:eastAsia="zh-TW"/>
            </w:rPr>
            <w:t xml:space="preserve"> 最難忘的事蹟 影響自我</w:t>
          </w:r>
          <w:r w:rsidR="00B316F4">
            <w:rPr>
              <w:rFonts w:ascii="微軟正黑體" w:eastAsia="微軟正黑體" w:hAnsi="微軟正黑體" w:hint="eastAsia"/>
              <w:lang w:eastAsia="zh-TW"/>
            </w:rPr>
            <w:t>成長</w:t>
          </w:r>
          <w:r>
            <w:rPr>
              <w:rFonts w:ascii="微軟正黑體" w:eastAsia="微軟正黑體" w:hAnsi="微軟正黑體" w:hint="eastAsia"/>
              <w:lang w:eastAsia="zh-TW"/>
            </w:rPr>
            <w:t xml:space="preserve"> 等等</w:t>
          </w:r>
        </w:sdtContent>
      </w:sdt>
    </w:p>
    <w:p w14:paraId="01E955C3" w14:textId="0C1DBD8E" w:rsidR="007D34A3" w:rsidRDefault="007D34A3" w:rsidP="007D34A3">
      <w:pPr>
        <w:rPr>
          <w:lang w:eastAsia="zh-TW"/>
        </w:rPr>
      </w:pPr>
    </w:p>
    <w:p w14:paraId="05A3E40D" w14:textId="3634FE0F" w:rsidR="007D34A3" w:rsidRDefault="007D34A3" w:rsidP="007D34A3">
      <w:pPr>
        <w:rPr>
          <w:lang w:eastAsia="zh-TW"/>
        </w:rPr>
      </w:pPr>
    </w:p>
    <w:p w14:paraId="49160C4E" w14:textId="1D461F4E" w:rsidR="004E63C0" w:rsidRPr="007D34A3" w:rsidRDefault="004E63C0" w:rsidP="0018349A">
      <w:pPr>
        <w:pStyle w:val="a7"/>
        <w:rPr>
          <w:lang w:eastAsia="zh-TW"/>
        </w:rPr>
      </w:pPr>
    </w:p>
    <w:sectPr w:rsidR="004E63C0" w:rsidRPr="007D34A3" w:rsidSect="00B316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7E1E" w14:textId="77777777" w:rsidR="002306A7" w:rsidRDefault="002306A7" w:rsidP="00713050">
      <w:pPr>
        <w:spacing w:line="240" w:lineRule="auto"/>
      </w:pPr>
      <w:r>
        <w:separator/>
      </w:r>
    </w:p>
  </w:endnote>
  <w:endnote w:type="continuationSeparator" w:id="0">
    <w:p w14:paraId="7CEA020D" w14:textId="77777777" w:rsidR="002306A7" w:rsidRDefault="002306A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928D" w14:textId="77777777" w:rsidR="0052641A" w:rsidRDefault="005264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AC5E" w14:textId="77777777" w:rsidR="0052641A" w:rsidRDefault="0052641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8B01" w14:textId="77777777" w:rsidR="0052641A" w:rsidRDefault="005264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7E00" w14:textId="77777777" w:rsidR="002306A7" w:rsidRDefault="002306A7" w:rsidP="00713050">
      <w:pPr>
        <w:spacing w:line="240" w:lineRule="auto"/>
      </w:pPr>
      <w:r>
        <w:separator/>
      </w:r>
    </w:p>
  </w:footnote>
  <w:footnote w:type="continuationSeparator" w:id="0">
    <w:p w14:paraId="09733274" w14:textId="77777777" w:rsidR="002306A7" w:rsidRDefault="002306A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9179" w14:textId="77777777" w:rsidR="0052641A" w:rsidRDefault="0052641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BA95" w14:textId="77777777" w:rsidR="0052641A" w:rsidRDefault="0052641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ED11" w14:textId="7FE38093" w:rsidR="008375F7" w:rsidRPr="0052641A" w:rsidRDefault="008375F7" w:rsidP="008375F7">
    <w:pPr>
      <w:pStyle w:val="a9"/>
      <w:rPr>
        <w:rFonts w:ascii="標楷體" w:eastAsia="標楷體" w:hAnsi="標楷體"/>
      </w:rPr>
    </w:pPr>
    <w:r w:rsidRPr="0052641A">
      <w:rPr>
        <w:rFonts w:ascii="標楷體" w:eastAsia="標楷體" w:hAnsi="標楷體" w:hint="eastAsia"/>
      </w:rPr>
      <w:t>【實表</w:t>
    </w:r>
    <w:r w:rsidRPr="0052641A">
      <w:rPr>
        <w:rFonts w:ascii="標楷體" w:eastAsia="標楷體" w:hAnsi="標楷體"/>
      </w:rPr>
      <w:t>-3】</w:t>
    </w:r>
    <w:r w:rsidR="0052641A" w:rsidRPr="0052641A">
      <w:rPr>
        <w:rFonts w:ascii="標楷體" w:eastAsia="標楷體" w:hAnsi="標楷體"/>
      </w:rPr>
      <w:t>(學生實習前)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D6F5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8FD29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BF71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C0"/>
    <w:rsid w:val="000335C9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711D3"/>
    <w:rsid w:val="0018349A"/>
    <w:rsid w:val="001A5CA9"/>
    <w:rsid w:val="001B2AC1"/>
    <w:rsid w:val="001B403A"/>
    <w:rsid w:val="001F4583"/>
    <w:rsid w:val="00201EE6"/>
    <w:rsid w:val="00217980"/>
    <w:rsid w:val="002306A7"/>
    <w:rsid w:val="00271662"/>
    <w:rsid w:val="0027404F"/>
    <w:rsid w:val="00290AAA"/>
    <w:rsid w:val="00293B83"/>
    <w:rsid w:val="002B091C"/>
    <w:rsid w:val="002C2CDD"/>
    <w:rsid w:val="002D4079"/>
    <w:rsid w:val="002D45C6"/>
    <w:rsid w:val="002F03FA"/>
    <w:rsid w:val="00313E86"/>
    <w:rsid w:val="00333CD3"/>
    <w:rsid w:val="00340365"/>
    <w:rsid w:val="00342B64"/>
    <w:rsid w:val="00364079"/>
    <w:rsid w:val="00372675"/>
    <w:rsid w:val="003C5528"/>
    <w:rsid w:val="003D03E5"/>
    <w:rsid w:val="003F6EDB"/>
    <w:rsid w:val="004077FB"/>
    <w:rsid w:val="004244FF"/>
    <w:rsid w:val="00424DD9"/>
    <w:rsid w:val="004305E4"/>
    <w:rsid w:val="00442E7E"/>
    <w:rsid w:val="0046104A"/>
    <w:rsid w:val="004717C5"/>
    <w:rsid w:val="004A24CC"/>
    <w:rsid w:val="004A4BDC"/>
    <w:rsid w:val="004C042D"/>
    <w:rsid w:val="004E63C0"/>
    <w:rsid w:val="00523479"/>
    <w:rsid w:val="0052641A"/>
    <w:rsid w:val="00543DB7"/>
    <w:rsid w:val="005729B0"/>
    <w:rsid w:val="00583E4F"/>
    <w:rsid w:val="005C396E"/>
    <w:rsid w:val="00641630"/>
    <w:rsid w:val="00684488"/>
    <w:rsid w:val="006A3CE7"/>
    <w:rsid w:val="006A7746"/>
    <w:rsid w:val="006C4C50"/>
    <w:rsid w:val="006D76B1"/>
    <w:rsid w:val="00713050"/>
    <w:rsid w:val="00741125"/>
    <w:rsid w:val="00746784"/>
    <w:rsid w:val="00746F7F"/>
    <w:rsid w:val="007569C1"/>
    <w:rsid w:val="00763832"/>
    <w:rsid w:val="00772919"/>
    <w:rsid w:val="007A4E1A"/>
    <w:rsid w:val="007D2696"/>
    <w:rsid w:val="007D2FD2"/>
    <w:rsid w:val="007D34A3"/>
    <w:rsid w:val="007D406E"/>
    <w:rsid w:val="007D5154"/>
    <w:rsid w:val="007D6458"/>
    <w:rsid w:val="0080157D"/>
    <w:rsid w:val="00811117"/>
    <w:rsid w:val="00823C54"/>
    <w:rsid w:val="00826A10"/>
    <w:rsid w:val="008375F7"/>
    <w:rsid w:val="00841146"/>
    <w:rsid w:val="0088504C"/>
    <w:rsid w:val="0089382B"/>
    <w:rsid w:val="008A1907"/>
    <w:rsid w:val="008B4F9A"/>
    <w:rsid w:val="008C6BCA"/>
    <w:rsid w:val="008C7B50"/>
    <w:rsid w:val="008E4B30"/>
    <w:rsid w:val="009051AD"/>
    <w:rsid w:val="00906BEE"/>
    <w:rsid w:val="009243E7"/>
    <w:rsid w:val="00985D58"/>
    <w:rsid w:val="009B3C40"/>
    <w:rsid w:val="009F7AD9"/>
    <w:rsid w:val="00A42540"/>
    <w:rsid w:val="00A50939"/>
    <w:rsid w:val="00A60E4D"/>
    <w:rsid w:val="00A83413"/>
    <w:rsid w:val="00AA6A40"/>
    <w:rsid w:val="00AA75F6"/>
    <w:rsid w:val="00AB5E96"/>
    <w:rsid w:val="00AD00FD"/>
    <w:rsid w:val="00AE1EB9"/>
    <w:rsid w:val="00AF0A8E"/>
    <w:rsid w:val="00B27019"/>
    <w:rsid w:val="00B316F4"/>
    <w:rsid w:val="00B5664D"/>
    <w:rsid w:val="00B56BC2"/>
    <w:rsid w:val="00B67CC7"/>
    <w:rsid w:val="00B76A83"/>
    <w:rsid w:val="00BA5539"/>
    <w:rsid w:val="00BA5B40"/>
    <w:rsid w:val="00BD0206"/>
    <w:rsid w:val="00C2098A"/>
    <w:rsid w:val="00C373F6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14F84"/>
    <w:rsid w:val="00E22E18"/>
    <w:rsid w:val="00E22E87"/>
    <w:rsid w:val="00E56726"/>
    <w:rsid w:val="00E57630"/>
    <w:rsid w:val="00E86C2B"/>
    <w:rsid w:val="00EB2D52"/>
    <w:rsid w:val="00EF33B6"/>
    <w:rsid w:val="00EF7CC9"/>
    <w:rsid w:val="00F207C0"/>
    <w:rsid w:val="00F20AE5"/>
    <w:rsid w:val="00F45BD4"/>
    <w:rsid w:val="00F47E97"/>
    <w:rsid w:val="00F645C7"/>
    <w:rsid w:val="00F80D21"/>
    <w:rsid w:val="00FB0EC9"/>
    <w:rsid w:val="00FF4243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5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42E7E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9"/>
    <w:qFormat/>
    <w:rsid w:val="0018349A"/>
    <w:pPr>
      <w:keepNext/>
      <w:keepLines/>
      <w:spacing w:before="60" w:after="40"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18349A"/>
    <w:pPr>
      <w:keepNext/>
      <w:keepLines/>
      <w:spacing w:line="240" w:lineRule="auto"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18349A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18349A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42E7E"/>
    <w:pPr>
      <w:keepNext/>
      <w:keepLines/>
      <w:spacing w:before="40"/>
      <w:outlineLvl w:val="4"/>
    </w:pPr>
    <w:rPr>
      <w:rFonts w:cstheme="majorBidi"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42E7E"/>
    <w:pPr>
      <w:keepNext/>
      <w:keepLines/>
      <w:spacing w:before="40"/>
      <w:outlineLvl w:val="5"/>
    </w:pPr>
    <w:rPr>
      <w:rFonts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42E7E"/>
    <w:pPr>
      <w:keepNext/>
      <w:keepLines/>
      <w:spacing w:before="40"/>
      <w:outlineLvl w:val="6"/>
    </w:pPr>
    <w:rPr>
      <w:rFonts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42E7E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42E7E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Cs w:val="26"/>
    </w:rPr>
  </w:style>
  <w:style w:type="character" w:customStyle="1" w:styleId="32">
    <w:name w:val="標題 3 字元"/>
    <w:basedOn w:val="a3"/>
    <w:link w:val="31"/>
    <w:uiPriority w:val="9"/>
    <w:rsid w:val="0018349A"/>
    <w:rPr>
      <w:rFonts w:ascii="Microsoft JhengHei UI" w:eastAsia="Microsoft JhengHei UI" w:hAnsi="Microsoft JhengHei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442E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442E7E"/>
    <w:pPr>
      <w:spacing w:line="240" w:lineRule="auto"/>
    </w:pPr>
    <w:rPr>
      <w:rFonts w:ascii="Microsoft JhengHei UI" w:eastAsia="Microsoft JhengHei UI" w:hAnsi="Microsoft JhengHei UI"/>
    </w:rPr>
  </w:style>
  <w:style w:type="character" w:customStyle="1" w:styleId="10">
    <w:name w:val="標題 1 字元"/>
    <w:basedOn w:val="a3"/>
    <w:link w:val="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442E7E"/>
    <w:rPr>
      <w:rFonts w:ascii="Microsoft JhengHei UI" w:eastAsia="Microsoft JhengHei UI" w:hAnsi="Microsoft JhengHei UI"/>
      <w:color w:val="595959" w:themeColor="text1" w:themeTint="A6"/>
    </w:rPr>
  </w:style>
  <w:style w:type="character" w:customStyle="1" w:styleId="42">
    <w:name w:val="標題 4 字元"/>
    <w:basedOn w:val="a3"/>
    <w:link w:val="41"/>
    <w:uiPriority w:val="9"/>
    <w:rsid w:val="0018349A"/>
    <w:rPr>
      <w:rFonts w:ascii="Microsoft JhengHei UI" w:eastAsia="Microsoft JhengHei UI" w:hAnsi="Microsoft JhengHei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442E7E"/>
    <w:pPr>
      <w:spacing w:line="240" w:lineRule="auto"/>
    </w:pPr>
  </w:style>
  <w:style w:type="paragraph" w:customStyle="1" w:styleId="ab">
    <w:name w:val="縮寫"/>
    <w:basedOn w:val="a2"/>
    <w:next w:val="31"/>
    <w:uiPriority w:val="1"/>
    <w:qFormat/>
    <w:rsid w:val="004C042D"/>
    <w:pPr>
      <w:spacing w:after="1520" w:line="240" w:lineRule="auto"/>
      <w:ind w:left="142" w:right="357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頁首 字元"/>
    <w:basedOn w:val="a3"/>
    <w:link w:val="a9"/>
    <w:uiPriority w:val="99"/>
    <w:rsid w:val="00442E7E"/>
    <w:rPr>
      <w:rFonts w:ascii="Microsoft JhengHei UI" w:eastAsia="Microsoft JhengHei UI" w:hAnsi="Microsoft JhengHei UI"/>
    </w:rPr>
  </w:style>
  <w:style w:type="paragraph" w:styleId="ac">
    <w:name w:val="footer"/>
    <w:basedOn w:val="a2"/>
    <w:link w:val="ad"/>
    <w:uiPriority w:val="99"/>
    <w:unhideWhenUsed/>
    <w:rsid w:val="0018349A"/>
    <w:pPr>
      <w:spacing w:line="240" w:lineRule="auto"/>
      <w:jc w:val="center"/>
    </w:pPr>
    <w:rPr>
      <w:b/>
      <w:caps/>
    </w:rPr>
  </w:style>
  <w:style w:type="character" w:customStyle="1" w:styleId="ad">
    <w:name w:val="頁尾 字元"/>
    <w:basedOn w:val="a3"/>
    <w:link w:val="ac"/>
    <w:uiPriority w:val="99"/>
    <w:rsid w:val="0018349A"/>
    <w:rPr>
      <w:rFonts w:ascii="Microsoft JhengHei UI" w:eastAsia="Microsoft JhengHei UI" w:hAnsi="Microsoft JhengHei UI"/>
      <w:b/>
      <w:caps/>
    </w:rPr>
  </w:style>
  <w:style w:type="character" w:customStyle="1" w:styleId="80">
    <w:name w:val="標題 8 字元"/>
    <w:basedOn w:val="a3"/>
    <w:link w:val="8"/>
    <w:uiPriority w:val="9"/>
    <w:semiHidden/>
    <w:rsid w:val="00442E7E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442E7E"/>
    <w:pPr>
      <w:spacing w:line="240" w:lineRule="auto"/>
      <w:contextualSpacing/>
    </w:pPr>
    <w:rPr>
      <w:rFonts w:cstheme="majorBidi"/>
      <w:kern w:val="28"/>
      <w:sz w:val="56"/>
      <w:szCs w:val="56"/>
    </w:rPr>
  </w:style>
  <w:style w:type="character" w:customStyle="1" w:styleId="af">
    <w:name w:val="標題 字元"/>
    <w:basedOn w:val="a3"/>
    <w:link w:val="ae"/>
    <w:uiPriority w:val="10"/>
    <w:semiHidden/>
    <w:rsid w:val="00442E7E"/>
    <w:rPr>
      <w:rFonts w:ascii="Microsoft JhengHei UI" w:eastAsia="Microsoft JhengHei UI" w:hAnsi="Microsoft JhengHei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442E7E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f1">
    <w:name w:val="副標題 字元"/>
    <w:basedOn w:val="a3"/>
    <w:link w:val="af0"/>
    <w:uiPriority w:val="11"/>
    <w:semiHidden/>
    <w:rsid w:val="00442E7E"/>
    <w:rPr>
      <w:rFonts w:ascii="Microsoft JhengHei UI" w:eastAsia="Microsoft JhengHei UI" w:hAnsi="Microsoft JhengHei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442E7E"/>
    <w:pPr>
      <w:spacing w:line="240" w:lineRule="auto"/>
    </w:pPr>
    <w:rPr>
      <w:rFonts w:cs="Segoe UI"/>
      <w:szCs w:val="18"/>
    </w:rPr>
  </w:style>
  <w:style w:type="character" w:customStyle="1" w:styleId="af3">
    <w:name w:val="註解方塊文字 字元"/>
    <w:basedOn w:val="a3"/>
    <w:link w:val="af2"/>
    <w:uiPriority w:val="99"/>
    <w:semiHidden/>
    <w:rsid w:val="00442E7E"/>
    <w:rPr>
      <w:rFonts w:ascii="Microsoft JhengHei UI" w:eastAsia="Microsoft JhengHei UI" w:hAnsi="Microsoft JhengHei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442E7E"/>
  </w:style>
  <w:style w:type="paragraph" w:styleId="af5">
    <w:name w:val="Block Text"/>
    <w:basedOn w:val="a2"/>
    <w:uiPriority w:val="99"/>
    <w:semiHidden/>
    <w:unhideWhenUsed/>
    <w:rsid w:val="00442E7E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442E7E"/>
    <w:pPr>
      <w:spacing w:after="120"/>
    </w:pPr>
  </w:style>
  <w:style w:type="character" w:customStyle="1" w:styleId="af7">
    <w:name w:val="本文 字元"/>
    <w:basedOn w:val="a3"/>
    <w:link w:val="af6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442E7E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442E7E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442E7E"/>
    <w:pPr>
      <w:spacing w:after="0"/>
      <w:ind w:firstLine="360"/>
    </w:pPr>
  </w:style>
  <w:style w:type="character" w:customStyle="1" w:styleId="af9">
    <w:name w:val="本文第一層縮排 字元"/>
    <w:basedOn w:val="af7"/>
    <w:link w:val="af8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a">
    <w:name w:val="Body Text Indent"/>
    <w:basedOn w:val="a2"/>
    <w:link w:val="afb"/>
    <w:uiPriority w:val="99"/>
    <w:semiHidden/>
    <w:unhideWhenUsed/>
    <w:rsid w:val="00442E7E"/>
    <w:pPr>
      <w:spacing w:after="120"/>
      <w:ind w:left="360"/>
    </w:pPr>
  </w:style>
  <w:style w:type="character" w:customStyle="1" w:styleId="afb">
    <w:name w:val="本文縮排 字元"/>
    <w:basedOn w:val="a3"/>
    <w:link w:val="afa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5">
    <w:name w:val="Body Text First Indent 2"/>
    <w:basedOn w:val="afa"/>
    <w:link w:val="26"/>
    <w:uiPriority w:val="99"/>
    <w:semiHidden/>
    <w:unhideWhenUsed/>
    <w:rsid w:val="00442E7E"/>
    <w:pPr>
      <w:spacing w:after="0"/>
      <w:ind w:firstLine="360"/>
    </w:pPr>
  </w:style>
  <w:style w:type="character" w:customStyle="1" w:styleId="26">
    <w:name w:val="本文第一層縮排 2 字元"/>
    <w:basedOn w:val="afb"/>
    <w:link w:val="25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442E7E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442E7E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442E7E"/>
    <w:rPr>
      <w:rFonts w:ascii="Microsoft JhengHei UI" w:eastAsia="Microsoft JhengHei UI" w:hAnsi="Microsoft JhengHei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442E7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">
    <w:name w:val="結語 字元"/>
    <w:basedOn w:val="a3"/>
    <w:link w:val="afe"/>
    <w:uiPriority w:val="99"/>
    <w:semiHidden/>
    <w:rsid w:val="00442E7E"/>
    <w:rPr>
      <w:rFonts w:ascii="Microsoft JhengHei UI" w:eastAsia="Microsoft JhengHei UI" w:hAnsi="Microsoft JhengHei UI"/>
    </w:rPr>
  </w:style>
  <w:style w:type="table" w:styleId="aff0">
    <w:name w:val="Colorful Grid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1">
    <w:name w:val="Colorful List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Shading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5">
    <w:name w:val="註解文字 字元"/>
    <w:basedOn w:val="a3"/>
    <w:link w:val="aff4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42E7E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42E7E"/>
    <w:rPr>
      <w:rFonts w:ascii="Microsoft JhengHei UI" w:eastAsia="Microsoft JhengHei UI" w:hAnsi="Microsoft JhengHei UI"/>
      <w:b/>
      <w:bCs/>
      <w:szCs w:val="20"/>
    </w:rPr>
  </w:style>
  <w:style w:type="table" w:styleId="aff8">
    <w:name w:val="Dark List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9">
    <w:name w:val="Date"/>
    <w:basedOn w:val="a2"/>
    <w:next w:val="a2"/>
    <w:link w:val="affa"/>
    <w:uiPriority w:val="99"/>
    <w:semiHidden/>
    <w:unhideWhenUsed/>
    <w:rsid w:val="00442E7E"/>
  </w:style>
  <w:style w:type="character" w:customStyle="1" w:styleId="affa">
    <w:name w:val="日期 字元"/>
    <w:basedOn w:val="a3"/>
    <w:link w:val="aff9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b">
    <w:name w:val="Document Map"/>
    <w:basedOn w:val="a2"/>
    <w:link w:val="affc"/>
    <w:uiPriority w:val="99"/>
    <w:semiHidden/>
    <w:unhideWhenUsed/>
    <w:rsid w:val="00442E7E"/>
    <w:pPr>
      <w:spacing w:line="240" w:lineRule="auto"/>
    </w:pPr>
    <w:rPr>
      <w:rFonts w:cs="Segoe UI"/>
      <w:szCs w:val="16"/>
    </w:rPr>
  </w:style>
  <w:style w:type="character" w:customStyle="1" w:styleId="affc">
    <w:name w:val="文件引導模式 字元"/>
    <w:basedOn w:val="a3"/>
    <w:link w:val="affb"/>
    <w:uiPriority w:val="99"/>
    <w:semiHidden/>
    <w:rsid w:val="00442E7E"/>
    <w:rPr>
      <w:rFonts w:ascii="Microsoft JhengHei UI" w:eastAsia="Microsoft JhengHei UI" w:hAnsi="Microsoft JhengHei UI" w:cs="Segoe UI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442E7E"/>
    <w:pPr>
      <w:spacing w:line="240" w:lineRule="auto"/>
    </w:pPr>
  </w:style>
  <w:style w:type="character" w:customStyle="1" w:styleId="affe">
    <w:name w:val="電子郵件簽名 字元"/>
    <w:basedOn w:val="a3"/>
    <w:link w:val="affd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">
    <w:name w:val="Emphasis"/>
    <w:basedOn w:val="a3"/>
    <w:uiPriority w:val="10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0">
    <w:name w:val="end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2">
    <w:name w:val="章節附註文字 字元"/>
    <w:basedOn w:val="a3"/>
    <w:link w:val="afff1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f3">
    <w:name w:val="envelope address"/>
    <w:basedOn w:val="a2"/>
    <w:uiPriority w:val="99"/>
    <w:semiHidden/>
    <w:unhideWhenUsed/>
    <w:rsid w:val="00442E7E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442E7E"/>
    <w:pPr>
      <w:spacing w:line="240" w:lineRule="auto"/>
    </w:pPr>
    <w:rPr>
      <w:rFonts w:cstheme="majorBidi"/>
      <w:szCs w:val="20"/>
    </w:rPr>
  </w:style>
  <w:style w:type="character" w:styleId="afff5">
    <w:name w:val="Followed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6">
    <w:name w:val="foot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7">
    <w:name w:val="footnote text"/>
    <w:basedOn w:val="a2"/>
    <w:link w:val="afff8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8">
    <w:name w:val="註腳文字 字元"/>
    <w:basedOn w:val="a3"/>
    <w:link w:val="afff7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1">
    <w:name w:val="Grid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標題 5 字元"/>
    <w:basedOn w:val="a3"/>
    <w:link w:val="51"/>
    <w:uiPriority w:val="9"/>
    <w:semiHidden/>
    <w:rsid w:val="00442E7E"/>
    <w:rPr>
      <w:rFonts w:ascii="Microsoft JhengHei UI" w:eastAsia="Microsoft JhengHei UI" w:hAnsi="Microsoft JhengHei UI" w:cstheme="majorBidi"/>
      <w:color w:val="D01818" w:themeColor="accent1" w:themeShade="BF"/>
    </w:rPr>
  </w:style>
  <w:style w:type="character" w:customStyle="1" w:styleId="60">
    <w:name w:val="標題 6 字元"/>
    <w:basedOn w:val="a3"/>
    <w:link w:val="6"/>
    <w:uiPriority w:val="9"/>
    <w:semiHidden/>
    <w:rsid w:val="00442E7E"/>
    <w:rPr>
      <w:rFonts w:ascii="Microsoft JhengHei UI" w:eastAsia="Microsoft JhengHei UI" w:hAnsi="Microsoft JhengHei UI" w:cstheme="majorBidi"/>
      <w:color w:val="8A1010" w:themeColor="accent1" w:themeShade="7F"/>
    </w:rPr>
  </w:style>
  <w:style w:type="character" w:customStyle="1" w:styleId="70">
    <w:name w:val="標題 7 字元"/>
    <w:basedOn w:val="a3"/>
    <w:link w:val="7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442E7E"/>
    <w:pPr>
      <w:spacing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442E7E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9">
    <w:name w:val="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42E7E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442E7E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442E7E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442E7E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442E7E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442E7E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442E7E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442E7E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442E7E"/>
    <w:pPr>
      <w:spacing w:line="240" w:lineRule="auto"/>
      <w:ind w:left="1980" w:hanging="220"/>
    </w:pPr>
  </w:style>
  <w:style w:type="paragraph" w:styleId="afffa">
    <w:name w:val="index heading"/>
    <w:basedOn w:val="a2"/>
    <w:next w:val="12"/>
    <w:uiPriority w:val="99"/>
    <w:semiHidden/>
    <w:unhideWhenUsed/>
    <w:rsid w:val="00442E7E"/>
    <w:rPr>
      <w:rFonts w:cstheme="majorBidi"/>
      <w:b/>
      <w:bCs/>
    </w:rPr>
  </w:style>
  <w:style w:type="character" w:styleId="afffb">
    <w:name w:val="Intense Emphasis"/>
    <w:basedOn w:val="a3"/>
    <w:uiPriority w:val="21"/>
    <w:semiHidden/>
    <w:unhideWhenUsed/>
    <w:qFormat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442E7E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d">
    <w:name w:val="鮮明引文 字元"/>
    <w:basedOn w:val="a3"/>
    <w:link w:val="afffc"/>
    <w:uiPriority w:val="30"/>
    <w:semiHidden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character" w:styleId="afffe">
    <w:name w:val="Intense Reference"/>
    <w:basedOn w:val="a3"/>
    <w:uiPriority w:val="32"/>
    <w:semiHidden/>
    <w:unhideWhenUsed/>
    <w:qFormat/>
    <w:rsid w:val="00442E7E"/>
    <w:rPr>
      <w:rFonts w:ascii="Microsoft JhengHei UI" w:eastAsia="Microsoft JhengHei UI" w:hAnsi="Microsoft JhengHei UI"/>
      <w:b/>
      <w:bCs/>
      <w:caps w:val="0"/>
      <w:smallCaps/>
      <w:color w:val="D01818" w:themeColor="accent1" w:themeShade="BF"/>
      <w:spacing w:val="5"/>
    </w:rPr>
  </w:style>
  <w:style w:type="table" w:styleId="affff">
    <w:name w:val="Light Grid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442E7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affff3">
    <w:name w:val="List"/>
    <w:basedOn w:val="a2"/>
    <w:uiPriority w:val="99"/>
    <w:semiHidden/>
    <w:unhideWhenUsed/>
    <w:rsid w:val="00442E7E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442E7E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442E7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442E7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442E7E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442E7E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42E7E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42E7E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42E7E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42E7E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442E7E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442E7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442E7E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442E7E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442E7E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442E7E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42E7E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42E7E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42E7E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42E7E"/>
    <w:pPr>
      <w:numPr>
        <w:numId w:val="10"/>
      </w:numPr>
      <w:contextualSpacing/>
    </w:pPr>
  </w:style>
  <w:style w:type="paragraph" w:styleId="affff5">
    <w:name w:val="List Paragraph"/>
    <w:basedOn w:val="a2"/>
    <w:uiPriority w:val="34"/>
    <w:semiHidden/>
    <w:unhideWhenUsed/>
    <w:qFormat/>
    <w:rsid w:val="00442E7E"/>
    <w:pPr>
      <w:ind w:left="720"/>
      <w:contextualSpacing/>
    </w:pPr>
  </w:style>
  <w:style w:type="table" w:styleId="13">
    <w:name w:val="List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442E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ff7">
    <w:name w:val="巨集文字 字元"/>
    <w:basedOn w:val="a3"/>
    <w:link w:val="affff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442E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訊息欄位名稱 字元"/>
    <w:basedOn w:val="a3"/>
    <w:link w:val="affff8"/>
    <w:uiPriority w:val="99"/>
    <w:semiHidden/>
    <w:rsid w:val="00442E7E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442E7E"/>
    <w:rPr>
      <w:rFonts w:cs="Times New Roman"/>
      <w:sz w:val="24"/>
      <w:szCs w:val="24"/>
    </w:rPr>
  </w:style>
  <w:style w:type="paragraph" w:styleId="affffa">
    <w:name w:val="Normal Indent"/>
    <w:basedOn w:val="a2"/>
    <w:uiPriority w:val="99"/>
    <w:semiHidden/>
    <w:unhideWhenUsed/>
    <w:rsid w:val="00442E7E"/>
    <w:pPr>
      <w:ind w:left="720"/>
    </w:p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442E7E"/>
    <w:pPr>
      <w:spacing w:line="240" w:lineRule="auto"/>
    </w:pPr>
  </w:style>
  <w:style w:type="character" w:customStyle="1" w:styleId="affffc">
    <w:name w:val="註釋標題 字元"/>
    <w:basedOn w:val="a3"/>
    <w:link w:val="affffb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d">
    <w:name w:val="pag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table" w:styleId="17">
    <w:name w:val="Plain Table 1"/>
    <w:basedOn w:val="a4"/>
    <w:uiPriority w:val="41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2"/>
    <w:link w:val="afffff"/>
    <w:uiPriority w:val="99"/>
    <w:semiHidden/>
    <w:unhideWhenUsed/>
    <w:rsid w:val="00442E7E"/>
    <w:pPr>
      <w:spacing w:line="240" w:lineRule="auto"/>
    </w:pPr>
    <w:rPr>
      <w:szCs w:val="21"/>
    </w:rPr>
  </w:style>
  <w:style w:type="character" w:customStyle="1" w:styleId="afffff">
    <w:name w:val="純文字 字元"/>
    <w:basedOn w:val="a3"/>
    <w:link w:val="affffe"/>
    <w:uiPriority w:val="99"/>
    <w:semiHidden/>
    <w:rsid w:val="00442E7E"/>
    <w:rPr>
      <w:rFonts w:ascii="Microsoft JhengHei UI" w:eastAsia="Microsoft JhengHei UI" w:hAnsi="Microsoft JhengHei UI"/>
      <w:szCs w:val="21"/>
    </w:rPr>
  </w:style>
  <w:style w:type="paragraph" w:styleId="afffff0">
    <w:name w:val="Quote"/>
    <w:basedOn w:val="a2"/>
    <w:next w:val="a2"/>
    <w:link w:val="afffff1"/>
    <w:uiPriority w:val="29"/>
    <w:semiHidden/>
    <w:unhideWhenUsed/>
    <w:qFormat/>
    <w:rsid w:val="00442E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文 字元"/>
    <w:basedOn w:val="a3"/>
    <w:link w:val="afffff0"/>
    <w:uiPriority w:val="29"/>
    <w:semiHidden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442E7E"/>
  </w:style>
  <w:style w:type="character" w:customStyle="1" w:styleId="afffff3">
    <w:name w:val="問候 字元"/>
    <w:basedOn w:val="a3"/>
    <w:link w:val="afffff2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fff4">
    <w:name w:val="Signature"/>
    <w:basedOn w:val="a2"/>
    <w:link w:val="afffff5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fff5">
    <w:name w:val="簽名 字元"/>
    <w:basedOn w:val="a3"/>
    <w:link w:val="afffff4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f6">
    <w:name w:val="Strong"/>
    <w:basedOn w:val="a3"/>
    <w:uiPriority w:val="22"/>
    <w:semiHidden/>
    <w:unhideWhenUsed/>
    <w:qFormat/>
    <w:rsid w:val="00442E7E"/>
    <w:rPr>
      <w:rFonts w:ascii="Microsoft JhengHei UI" w:eastAsia="Microsoft JhengHei UI" w:hAnsi="Microsoft JhengHei UI"/>
      <w:b/>
      <w:bCs/>
    </w:rPr>
  </w:style>
  <w:style w:type="character" w:styleId="afffff7">
    <w:name w:val="Subtle Emphasis"/>
    <w:basedOn w:val="a3"/>
    <w:uiPriority w:val="19"/>
    <w:semiHidden/>
    <w:unhideWhenUsed/>
    <w:qFormat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442E7E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442E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442E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442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442E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442E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42E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442E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42E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442E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442E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442E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442E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42E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442E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42E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42E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442E7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442E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442E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442E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442E7E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442E7E"/>
  </w:style>
  <w:style w:type="table" w:styleId="afffffe">
    <w:name w:val="Table Professional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442E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42E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442E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42E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44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442E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442E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442E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442E7E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442E7E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442E7E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442E7E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442E7E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442E7E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442E7E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442E7E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442E7E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442E7E"/>
    <w:pPr>
      <w:spacing w:after="100"/>
      <w:ind w:left="1760"/>
    </w:pPr>
  </w:style>
  <w:style w:type="paragraph" w:styleId="affffff1">
    <w:name w:val="TOC Heading"/>
    <w:basedOn w:val="1"/>
    <w:next w:val="a2"/>
    <w:uiPriority w:val="39"/>
    <w:semiHidden/>
    <w:unhideWhenUsed/>
    <w:qFormat/>
    <w:rsid w:val="00442E7E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affffff2">
    <w:name w:val="Men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442E7E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442E7E"/>
    <w:pPr>
      <w:numPr>
        <w:numId w:val="12"/>
      </w:numPr>
    </w:pPr>
  </w:style>
  <w:style w:type="character" w:styleId="affffff3">
    <w:name w:val="Hashtag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442E7E"/>
    <w:pPr>
      <w:numPr>
        <w:numId w:val="13"/>
      </w:numPr>
    </w:pPr>
  </w:style>
  <w:style w:type="character" w:styleId="affffff4">
    <w:name w:val="Smart 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u w:val="dotted"/>
    </w:rPr>
  </w:style>
  <w:style w:type="character" w:styleId="affffff5">
    <w:name w:val="Unresolved Men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E8E0E62D-2BA4-4B84-A3EF-3DADFA2C988A%7d\%7bBFCB4182-0C15-4437-B2A4-BA75F43154D9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DECE1E1C443F1AAB7733CCD3FB8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38D6FF-93F5-4407-AF57-E984164AF656}"/>
      </w:docPartPr>
      <w:docPartBody>
        <w:p w:rsidR="00013E84" w:rsidRDefault="00013E84" w:rsidP="00013E84">
          <w:pPr>
            <w:pStyle w:val="8F3DECE1E1C443F1AAB7733CCD3FB881"/>
          </w:pPr>
          <w:r w:rsidRPr="00442E7E">
            <w:rPr>
              <w:lang w:val="zh-TW" w:bidi="zh-TW"/>
            </w:rPr>
            <w:t>學歷</w:t>
          </w:r>
        </w:p>
      </w:docPartBody>
    </w:docPart>
    <w:docPart>
      <w:docPartPr>
        <w:name w:val="14DA6994B7894454B61B83445A95D8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FD37A5-C023-45CA-9858-06BD83702B3B}"/>
      </w:docPartPr>
      <w:docPartBody>
        <w:p w:rsidR="00013E84" w:rsidRDefault="00013E84" w:rsidP="00013E84">
          <w:pPr>
            <w:pStyle w:val="14DA6994B7894454B61B83445A95D8AD"/>
          </w:pPr>
          <w:r w:rsidRPr="00442E7E">
            <w:rPr>
              <w:lang w:val="zh-TW" w:bidi="zh-TW"/>
            </w:rPr>
            <w:t>應徵職務</w:t>
          </w:r>
        </w:p>
      </w:docPartBody>
    </w:docPart>
    <w:docPart>
      <w:docPartPr>
        <w:name w:val="0B062DC313E54F7AB0988C76D5040E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181798-52B8-4A98-B809-E94B4783CB7C}"/>
      </w:docPartPr>
      <w:docPartBody>
        <w:p w:rsidR="0049000D" w:rsidRDefault="00333461" w:rsidP="00333461">
          <w:pPr>
            <w:pStyle w:val="0B062DC313E54F7AB0988C76D5040EE5"/>
          </w:pPr>
          <w:r w:rsidRPr="00442E7E">
            <w:rPr>
              <w:lang w:val="zh-TW" w:bidi="zh-TW"/>
            </w:rPr>
            <w:t>您的姓名</w:t>
          </w:r>
        </w:p>
      </w:docPartBody>
    </w:docPart>
    <w:docPart>
      <w:docPartPr>
        <w:name w:val="3FA0034D7F054E1AA266DB1E99A8DB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3B818F-A8CB-45AE-8CBD-4CA1B6CAF2D8}"/>
      </w:docPartPr>
      <w:docPartBody>
        <w:p w:rsidR="00CA6D71" w:rsidRDefault="0049000D" w:rsidP="0049000D">
          <w:pPr>
            <w:pStyle w:val="3FA0034D7F054E1AA266DB1E99A8DB65"/>
          </w:pPr>
          <w:r w:rsidRPr="00442E7E">
            <w:rPr>
              <w:lang w:val="zh-TW" w:bidi="zh-TW"/>
            </w:rPr>
            <w:t>您曾管理社團小組、主持最喜愛的慈善組織的專案或編輯校刊嗎？請說明相關經歷，展現您在領導方面的能力。</w:t>
          </w:r>
        </w:p>
      </w:docPartBody>
    </w:docPart>
    <w:docPart>
      <w:docPartPr>
        <w:name w:val="6DF42341A07F45DC9DAF1966D4E86F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A84FAD-EA9A-467F-90C6-1D86FA1F3962}"/>
      </w:docPartPr>
      <w:docPartBody>
        <w:p w:rsidR="00CA6D71" w:rsidRDefault="0049000D" w:rsidP="0049000D">
          <w:pPr>
            <w:pStyle w:val="6DF42341A07F45DC9DAF1966D4E86FDD"/>
          </w:pPr>
          <w:r w:rsidRPr="00442E7E">
            <w:rPr>
              <w:lang w:val="zh-TW" w:bidi="zh-TW"/>
            </w:rPr>
            <w:t>學位</w:t>
          </w:r>
        </w:p>
      </w:docPartBody>
    </w:docPart>
    <w:docPart>
      <w:docPartPr>
        <w:name w:val="A16A29D6C0B040DD8773038A7A56DA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2DCC25-59A0-4DA4-8DBD-9D115EA82B4C}"/>
      </w:docPartPr>
      <w:docPartBody>
        <w:p w:rsidR="00CA6D71" w:rsidRDefault="0049000D" w:rsidP="0049000D">
          <w:pPr>
            <w:pStyle w:val="A16A29D6C0B040DD8773038A7A56DA0B"/>
          </w:pPr>
          <w:r w:rsidRPr="00442E7E">
            <w:rPr>
              <w:lang w:val="zh-TW" w:bidi="zh-TW"/>
            </w:rPr>
            <w:t>學校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84"/>
    <w:rsid w:val="00013E84"/>
    <w:rsid w:val="00201EE6"/>
    <w:rsid w:val="00333461"/>
    <w:rsid w:val="00352D54"/>
    <w:rsid w:val="0049000D"/>
    <w:rsid w:val="005D7D65"/>
    <w:rsid w:val="008577E6"/>
    <w:rsid w:val="0088443D"/>
    <w:rsid w:val="00C97770"/>
    <w:rsid w:val="00CA6D71"/>
    <w:rsid w:val="00E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A814B625974C49A3754D18F046B544">
    <w:name w:val="81A814B625974C49A3754D18F046B544"/>
    <w:pPr>
      <w:widowControl w:val="0"/>
    </w:pPr>
  </w:style>
  <w:style w:type="paragraph" w:customStyle="1" w:styleId="77E7316C7DE643499E3FBA186D1BD761">
    <w:name w:val="77E7316C7DE643499E3FBA186D1BD761"/>
    <w:pPr>
      <w:widowControl w:val="0"/>
    </w:pPr>
  </w:style>
  <w:style w:type="paragraph" w:customStyle="1" w:styleId="4B6EE87B9F8647E8800F66CE46E4D782">
    <w:name w:val="4B6EE87B9F8647E8800F66CE46E4D782"/>
    <w:pPr>
      <w:widowControl w:val="0"/>
    </w:pPr>
  </w:style>
  <w:style w:type="paragraph" w:customStyle="1" w:styleId="F606E597F63C41D58B41CF63A05B1DEE">
    <w:name w:val="F606E597F63C41D58B41CF63A05B1DEE"/>
    <w:pPr>
      <w:widowControl w:val="0"/>
    </w:pPr>
  </w:style>
  <w:style w:type="paragraph" w:customStyle="1" w:styleId="75982A64983B4C83998EE1B61AA2BFE4">
    <w:name w:val="75982A64983B4C83998EE1B61AA2BFE4"/>
    <w:pPr>
      <w:widowControl w:val="0"/>
    </w:pPr>
  </w:style>
  <w:style w:type="paragraph" w:customStyle="1" w:styleId="FC0F0C4DDEF04191B6C51B999447E96B">
    <w:name w:val="FC0F0C4DDEF04191B6C51B999447E96B"/>
    <w:pPr>
      <w:widowControl w:val="0"/>
    </w:pPr>
  </w:style>
  <w:style w:type="paragraph" w:customStyle="1" w:styleId="A0316E881D4B4472810EA98194900CDA">
    <w:name w:val="A0316E881D4B4472810EA98194900CDA"/>
    <w:pPr>
      <w:widowControl w:val="0"/>
    </w:pPr>
  </w:style>
  <w:style w:type="paragraph" w:customStyle="1" w:styleId="625C80DC48D34321B4C6358CDAF3DFBD">
    <w:name w:val="625C80DC48D34321B4C6358CDAF3DFBD"/>
    <w:pPr>
      <w:widowControl w:val="0"/>
    </w:pPr>
  </w:style>
  <w:style w:type="paragraph" w:customStyle="1" w:styleId="0E8F49887DB74FC49A118B0CB0F257A8">
    <w:name w:val="0E8F49887DB74FC49A118B0CB0F257A8"/>
    <w:pPr>
      <w:widowControl w:val="0"/>
    </w:pPr>
  </w:style>
  <w:style w:type="paragraph" w:customStyle="1" w:styleId="7310E6906E434EE78E1B6B7B983422F2">
    <w:name w:val="7310E6906E434EE78E1B6B7B983422F2"/>
    <w:pPr>
      <w:widowControl w:val="0"/>
    </w:pPr>
  </w:style>
  <w:style w:type="paragraph" w:customStyle="1" w:styleId="6FB4899EB7C54E20AAC193A6AF5973CB">
    <w:name w:val="6FB4899EB7C54E20AAC193A6AF5973CB"/>
    <w:pPr>
      <w:widowControl w:val="0"/>
    </w:pPr>
  </w:style>
  <w:style w:type="paragraph" w:customStyle="1" w:styleId="596E569CA5B34EEFB5530BCBC33419FB">
    <w:name w:val="596E569CA5B34EEFB5530BCBC33419FB"/>
    <w:pPr>
      <w:widowControl w:val="0"/>
    </w:pPr>
  </w:style>
  <w:style w:type="paragraph" w:customStyle="1" w:styleId="112DE29A26BE47CDB8EA3983CA2F7205">
    <w:name w:val="112DE29A26BE47CDB8EA3983CA2F7205"/>
    <w:pPr>
      <w:widowControl w:val="0"/>
    </w:pPr>
  </w:style>
  <w:style w:type="paragraph" w:customStyle="1" w:styleId="C7043E6E0EE34B259D674E69A05AE1D8">
    <w:name w:val="C7043E6E0EE34B259D674E69A05AE1D8"/>
    <w:pPr>
      <w:widowControl w:val="0"/>
    </w:pPr>
  </w:style>
  <w:style w:type="paragraph" w:customStyle="1" w:styleId="62F1137B8D0B4C00B3CC53B22CD9D656">
    <w:name w:val="62F1137B8D0B4C00B3CC53B22CD9D656"/>
    <w:pPr>
      <w:widowControl w:val="0"/>
    </w:pPr>
  </w:style>
  <w:style w:type="paragraph" w:customStyle="1" w:styleId="B1202B9EDB2944008AD32FF0D68C4B28">
    <w:name w:val="B1202B9EDB2944008AD32FF0D68C4B28"/>
    <w:pPr>
      <w:widowControl w:val="0"/>
    </w:pPr>
  </w:style>
  <w:style w:type="paragraph" w:customStyle="1" w:styleId="9EFFC24DF5D2492CA8F64ED772570EAB">
    <w:name w:val="9EFFC24DF5D2492CA8F64ED772570EAB"/>
    <w:pPr>
      <w:widowControl w:val="0"/>
    </w:pPr>
  </w:style>
  <w:style w:type="paragraph" w:customStyle="1" w:styleId="8F24E6299399498EBE38854C7907CBCC">
    <w:name w:val="8F24E6299399498EBE38854C7907CBCC"/>
    <w:pPr>
      <w:widowControl w:val="0"/>
    </w:pPr>
  </w:style>
  <w:style w:type="paragraph" w:customStyle="1" w:styleId="B1EF4AE088F64C6981B0A5E91F3D7605">
    <w:name w:val="B1EF4AE088F64C6981B0A5E91F3D7605"/>
    <w:pPr>
      <w:widowControl w:val="0"/>
    </w:pPr>
  </w:style>
  <w:style w:type="paragraph" w:customStyle="1" w:styleId="A39676A073914AE3B471F7D3FA122D72">
    <w:name w:val="A39676A073914AE3B471F7D3FA122D72"/>
    <w:pPr>
      <w:widowControl w:val="0"/>
    </w:pPr>
  </w:style>
  <w:style w:type="paragraph" w:customStyle="1" w:styleId="73B2A90F1D0748E38CB9F73FA6455651">
    <w:name w:val="73B2A90F1D0748E38CB9F73FA6455651"/>
    <w:pPr>
      <w:widowControl w:val="0"/>
    </w:pPr>
  </w:style>
  <w:style w:type="paragraph" w:customStyle="1" w:styleId="C3CF1CDBE5904B13BE821C1519F6B0A6">
    <w:name w:val="C3CF1CDBE5904B13BE821C1519F6B0A6"/>
    <w:pPr>
      <w:widowControl w:val="0"/>
    </w:pPr>
  </w:style>
  <w:style w:type="paragraph" w:customStyle="1" w:styleId="08BF840B1B08465C81A8C47A358F7FEE">
    <w:name w:val="08BF840B1B08465C81A8C47A358F7FEE"/>
    <w:pPr>
      <w:widowControl w:val="0"/>
    </w:pPr>
  </w:style>
  <w:style w:type="paragraph" w:customStyle="1" w:styleId="2D23ADF48513455C80DBE59FAFF0D4B3">
    <w:name w:val="2D23ADF48513455C80DBE59FAFF0D4B3"/>
    <w:pPr>
      <w:widowControl w:val="0"/>
    </w:pPr>
  </w:style>
  <w:style w:type="paragraph" w:customStyle="1" w:styleId="E3E413809FE54F3F9BEBEDE4AB904FAF">
    <w:name w:val="E3E413809FE54F3F9BEBEDE4AB904FAF"/>
    <w:pPr>
      <w:widowControl w:val="0"/>
    </w:pPr>
  </w:style>
  <w:style w:type="paragraph" w:customStyle="1" w:styleId="37CC929E5DCB4F56AB1C2D1C08E7414D">
    <w:name w:val="37CC929E5DCB4F56AB1C2D1C08E7414D"/>
    <w:pPr>
      <w:widowControl w:val="0"/>
    </w:pPr>
  </w:style>
  <w:style w:type="paragraph" w:customStyle="1" w:styleId="F3ACEACC73FC41FCA620878452463C9D">
    <w:name w:val="F3ACEACC73FC41FCA620878452463C9D"/>
    <w:pPr>
      <w:widowControl w:val="0"/>
    </w:pPr>
  </w:style>
  <w:style w:type="paragraph" w:customStyle="1" w:styleId="6838CB03B131477BADD10B075A16D30B">
    <w:name w:val="6838CB03B131477BADD10B075A16D30B"/>
    <w:pPr>
      <w:widowControl w:val="0"/>
    </w:pPr>
  </w:style>
  <w:style w:type="paragraph" w:customStyle="1" w:styleId="DC319773F1024800A50EDDC19689F9AD">
    <w:name w:val="DC319773F1024800A50EDDC19689F9AD"/>
    <w:pPr>
      <w:widowControl w:val="0"/>
    </w:pPr>
  </w:style>
  <w:style w:type="paragraph" w:customStyle="1" w:styleId="722E844AAB5E47A9B8DCC9D51BFC9E72">
    <w:name w:val="722E844AAB5E47A9B8DCC9D51BFC9E72"/>
    <w:pPr>
      <w:widowControl w:val="0"/>
    </w:pPr>
  </w:style>
  <w:style w:type="paragraph" w:customStyle="1" w:styleId="8F3DECE1E1C443F1AAB7733CCD3FB881">
    <w:name w:val="8F3DECE1E1C443F1AAB7733CCD3FB881"/>
    <w:rsid w:val="00013E84"/>
    <w:pPr>
      <w:widowControl w:val="0"/>
    </w:pPr>
  </w:style>
  <w:style w:type="paragraph" w:customStyle="1" w:styleId="17EFC450C5BB4771B80277D467E1B773">
    <w:name w:val="17EFC450C5BB4771B80277D467E1B773"/>
    <w:rsid w:val="00013E84"/>
    <w:pPr>
      <w:widowControl w:val="0"/>
    </w:pPr>
  </w:style>
  <w:style w:type="paragraph" w:customStyle="1" w:styleId="AFD2E28DE382435A99FB79A0CA8FC19B">
    <w:name w:val="AFD2E28DE382435A99FB79A0CA8FC19B"/>
    <w:rsid w:val="00013E84"/>
    <w:pPr>
      <w:widowControl w:val="0"/>
    </w:pPr>
  </w:style>
  <w:style w:type="paragraph" w:customStyle="1" w:styleId="AF3C65A865A946A9A4B7960503E648B3">
    <w:name w:val="AF3C65A865A946A9A4B7960503E648B3"/>
    <w:rsid w:val="00013E84"/>
    <w:pPr>
      <w:widowControl w:val="0"/>
    </w:pPr>
  </w:style>
  <w:style w:type="paragraph" w:customStyle="1" w:styleId="14DA6994B7894454B61B83445A95D8AD">
    <w:name w:val="14DA6994B7894454B61B83445A95D8AD"/>
    <w:rsid w:val="00013E84"/>
    <w:pPr>
      <w:widowControl w:val="0"/>
    </w:pPr>
  </w:style>
  <w:style w:type="paragraph" w:customStyle="1" w:styleId="3F7072F81DE94D1682A72E663901C16F">
    <w:name w:val="3F7072F81DE94D1682A72E663901C16F"/>
    <w:rsid w:val="00013E84"/>
    <w:pPr>
      <w:widowControl w:val="0"/>
    </w:pPr>
  </w:style>
  <w:style w:type="paragraph" w:customStyle="1" w:styleId="4BA7214BFC60461C8459F3E1DB71EFC2">
    <w:name w:val="4BA7214BFC60461C8459F3E1DB71EFC2"/>
    <w:rsid w:val="00013E84"/>
    <w:pPr>
      <w:widowControl w:val="0"/>
    </w:pPr>
  </w:style>
  <w:style w:type="paragraph" w:customStyle="1" w:styleId="28C61A56D78F47679FA8FBDD986CA38F">
    <w:name w:val="28C61A56D78F47679FA8FBDD986CA38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2FC12365FF3A4FFB919BCEDE7023145B">
    <w:name w:val="2FC12365FF3A4FFB919BCEDE7023145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23B6047647DD46BA9BD0FAA063991D7D">
    <w:name w:val="23B6047647DD46BA9BD0FAA063991D7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EB6B478276994AE5987F473300C8C2AD">
    <w:name w:val="EB6B478276994AE5987F473300C8C2A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1CEB2279E98E47AAA204A85A5B1909BE">
    <w:name w:val="1CEB2279E98E47AAA204A85A5B1909BE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6509678C0A8477FB787F7B2801B623E">
    <w:name w:val="96509678C0A8477FB787F7B2801B623E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20B2BD973A83430A9A7CDAB7E6552697">
    <w:name w:val="20B2BD973A83430A9A7CDAB7E6552697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74F400111AA4FFCA14C9795C34C5A8B">
    <w:name w:val="474F400111AA4FFCA14C9795C34C5A8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1F9A8932CAA34CDC9B72060E43100D78">
    <w:name w:val="1F9A8932CAA34CDC9B72060E43100D7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7B49BFEFB4EE44D6AD8294048A14247A">
    <w:name w:val="7B49BFEFB4EE44D6AD8294048A14247A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CF8A4FE93E2476EA3015AA218DB205F">
    <w:name w:val="ACF8A4FE93E2476EA3015AA218DB205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D22DA6F7B27047579AD998BF522555FB">
    <w:name w:val="D22DA6F7B27047579AD998BF522555F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84AE873E0E648D3AE276A048A238276">
    <w:name w:val="A84AE873E0E648D3AE276A048A238276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84D5036CF135414182F698748D61ED8A">
    <w:name w:val="84D5036CF135414182F698748D61ED8A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6B76F1AF27742C38A290D38B8FBE208">
    <w:name w:val="46B76F1AF27742C38A290D38B8FBE20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0EAEB2D138347D3B73129D7F810B0B0">
    <w:name w:val="60EAEB2D138347D3B73129D7F810B0B0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C387984D7E8474C95527F741DF16FDD">
    <w:name w:val="4C387984D7E8474C95527F741DF16FD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596BE0B1D3164CE88904D1A72D76BFE6">
    <w:name w:val="596BE0B1D3164CE88904D1A72D76BFE6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CB9212DE191471A8A9E5DBEFAF192A3">
    <w:name w:val="4CB9212DE191471A8A9E5DBEFAF192A3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1CB499F352C41DD88BA5169EC004896">
    <w:name w:val="91CB499F352C41DD88BA5169EC004896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1B0ACEC39774BB590CCC784245BDA90">
    <w:name w:val="41B0ACEC39774BB590CCC784245BDA90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3F40F0A3AC14E6D943C9F61CE79ADA8">
    <w:name w:val="63F40F0A3AC14E6D943C9F61CE79ADA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C6656B6DBCD428FA17CE82B9610E2FF">
    <w:name w:val="6C6656B6DBCD428FA17CE82B9610E2F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E93E758E7C644D0986585005D246F441">
    <w:name w:val="E93E758E7C644D0986585005D246F441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8086AA385B349B59242296C687E71CF">
    <w:name w:val="48086AA385B349B59242296C687E71C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76FDC0AB5FA94DACA35F383AB842CAB2">
    <w:name w:val="76FDC0AB5FA94DACA35F383AB842CAB2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7A6E2CCC6869479CBE1F905DCBCCDBF0">
    <w:name w:val="7A6E2CCC6869479CBE1F905DCBCCDBF0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D701B8303BCB4063841B579C3B52D3A4">
    <w:name w:val="D701B8303BCB4063841B579C3B52D3A4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57BB47A3D826463AB7BC0043178449CD">
    <w:name w:val="57BB47A3D826463AB7BC0043178449C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208DBD895164E119624B69982A3DB8E">
    <w:name w:val="A208DBD895164E119624B69982A3DB8E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556A93838BD42409D6A3CC15B5D3FB5">
    <w:name w:val="9556A93838BD42409D6A3CC15B5D3FB5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86BEC6C5A741489C9A332FB89BA704B4">
    <w:name w:val="86BEC6C5A741489C9A332FB89BA704B4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ED181ADC085540779DDCCCC9E69C6FAD">
    <w:name w:val="ED181ADC085540779DDCCCC9E69C6FA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B48E5B41F8644EA82A23C7CDB647C9B">
    <w:name w:val="AB48E5B41F8644EA82A23C7CDB647C9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B13ACDB0A834E3C9DEE4D4CE5041A48">
    <w:name w:val="9B13ACDB0A834E3C9DEE4D4CE5041A4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EA896EAA6FCF4742B12A730DA9D0D468">
    <w:name w:val="EA896EAA6FCF4742B12A730DA9D0D46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03DAE0545B8452FA8BB79036F7B03DF">
    <w:name w:val="903DAE0545B8452FA8BB79036F7B03D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0B1C918137A04DCAB8BE484DFE482FF6">
    <w:name w:val="0B1C918137A04DCAB8BE484DFE482FF6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C71F8E16AE4A41AD9ABACC2B45A965FC">
    <w:name w:val="C71F8E16AE4A41AD9ABACC2B45A965FC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EF07C9CDECB42719C3C17775A2CC32A">
    <w:name w:val="AEF07C9CDECB42719C3C17775A2CC32A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0B062DC313E54F7AB0988C76D5040EE5">
    <w:name w:val="0B062DC313E54F7AB0988C76D5040EE5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FEC7F1E37A574AC59656E293E2130D37">
    <w:name w:val="FEC7F1E37A574AC59656E293E2130D37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395E24F7E14A4B2EA47EB3399E691547">
    <w:name w:val="395E24F7E14A4B2EA47EB3399E691547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286C5A4946E4739B7DE3FA36C3177BB">
    <w:name w:val="4286C5A4946E4739B7DE3FA36C3177B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1623DCA75CF4373960BC3510DFDE038">
    <w:name w:val="A1623DCA75CF4373960BC3510DFDE038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BED64D56F7764F2E9E2D93851F42E8CB">
    <w:name w:val="BED64D56F7764F2E9E2D93851F42E8CB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09061E5AC074E90B9C1FFDAB98BEB6C">
    <w:name w:val="609061E5AC074E90B9C1FFDAB98BEB6C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C2FCACF58784455C83B1B6AC392165DE">
    <w:name w:val="C2FCACF58784455C83B1B6AC392165DE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5B7FD619AAE54618B112363502683BDC">
    <w:name w:val="5B7FD619AAE54618B112363502683BDC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5A5F875B4C8443069430EFF4A0196270">
    <w:name w:val="5A5F875B4C8443069430EFF4A0196270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68527005A604EE8B26F5DF00C244A35">
    <w:name w:val="668527005A604EE8B26F5DF00C244A35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98052467C4A141C68EE1825F7BC5FDB3">
    <w:name w:val="98052467C4A141C68EE1825F7BC5FDB3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51FBD532F754F19AC6A2BC62BFAE73E">
    <w:name w:val="451FBD532F754F19AC6A2BC62BFAE73E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4B622C1F92624C83ADBE0436A66CE0C3">
    <w:name w:val="4B622C1F92624C83ADBE0436A66CE0C3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C1C944314C7E4826BFB8613B9E4A5D62">
    <w:name w:val="C1C944314C7E4826BFB8613B9E4A5D62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0A5F4F54FE26483EA7880EA4AB5B7DB1">
    <w:name w:val="0A5F4F54FE26483EA7880EA4AB5B7DB1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3BF91D52AE654526A64E630B4E90F7C4">
    <w:name w:val="3BF91D52AE654526A64E630B4E90F7C4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29FF85A4124144148134177015D4FC5D">
    <w:name w:val="29FF85A4124144148134177015D4FC5D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D29A50252C84421FB88E1A1B36F280EF">
    <w:name w:val="D29A50252C84421FB88E1A1B36F280EF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1DC6D41422A744C18257E291A29A8934">
    <w:name w:val="1DC6D41422A744C18257E291A29A8934"/>
    <w:rsid w:val="00333461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3FA0034D7F054E1AA266DB1E99A8DB65">
    <w:name w:val="3FA0034D7F054E1AA266DB1E99A8DB65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1D94BDE9658D46959494AD765861DD04">
    <w:name w:val="1D94BDE9658D46959494AD765861DD04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DF42341A07F45DC9DAF1966D4E86FDD">
    <w:name w:val="6DF42341A07F45DC9DAF1966D4E86FDD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A16A29D6C0B040DD8773038A7A56DA0B">
    <w:name w:val="A16A29D6C0B040DD8773038A7A56DA0B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71AC4A18C9D245F08080D5E5F93DA6F8">
    <w:name w:val="71AC4A18C9D245F08080D5E5F93DA6F8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640D80792F2F4A23BD89497380318C50">
    <w:name w:val="640D80792F2F4A23BD89497380318C50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26E32350BCDC40A3A0D1AB9F00F129A4">
    <w:name w:val="26E32350BCDC40A3A0D1AB9F00F129A4"/>
    <w:rsid w:val="0049000D"/>
    <w:pPr>
      <w:widowControl w:val="0"/>
      <w:spacing w:after="0" w:line="240" w:lineRule="auto"/>
    </w:pPr>
    <w:rPr>
      <w:szCs w:val="22"/>
      <w14:ligatures w14:val="none"/>
    </w:rPr>
  </w:style>
  <w:style w:type="paragraph" w:customStyle="1" w:styleId="DA96EF40A8A642BABDB2DC9939840E76">
    <w:name w:val="DA96EF40A8A642BABDB2DC9939840E76"/>
    <w:rsid w:val="0049000D"/>
    <w:pPr>
      <w:widowControl w:val="0"/>
      <w:spacing w:after="0" w:line="240" w:lineRule="auto"/>
    </w:pPr>
    <w:rPr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{BFCB4182-0C15-4437-B2A4-BA75F43154D9}tf16392716_win32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>        自   傳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姓名
國立澎湖科技大學</dc:subject>
  <dc:creator/>
  <cp:keywords/>
  <dc:description>觀光休閒系0年0班
手機09000000  e-mail:ass@ems.npu.EDU.tw</dc:description>
  <cp:lastModifiedBy/>
  <cp:revision>1</cp:revision>
  <dcterms:created xsi:type="dcterms:W3CDTF">2025-02-12T14:20:00Z</dcterms:created>
  <dcterms:modified xsi:type="dcterms:W3CDTF">2025-03-17T12:44:00Z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